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6FCC" w14:textId="729B1820" w:rsidR="31A303EE" w:rsidRDefault="43AC99F9" w:rsidP="1C58C592">
      <w:pPr>
        <w:pStyle w:val="Heading1"/>
        <w:rPr>
          <w:rFonts w:ascii="Times New Roman" w:eastAsia="Times New Roman" w:hAnsi="Times New Roman" w:hint="default"/>
          <w:color w:val="000000" w:themeColor="text1"/>
          <w:sz w:val="36"/>
          <w:szCs w:val="36"/>
        </w:rPr>
      </w:pPr>
      <w:r w:rsidRPr="0F5E51BC">
        <w:rPr>
          <w:rFonts w:ascii="Times New Roman" w:eastAsia="Times New Roman" w:hAnsi="Times New Roman"/>
          <w:sz w:val="36"/>
          <w:szCs w:val="36"/>
        </w:rPr>
        <w:t>ADV20</w:t>
      </w:r>
      <w:r w:rsidR="18FCC978" w:rsidRPr="0F5E51BC">
        <w:rPr>
          <w:rFonts w:ascii="Times New Roman" w:eastAsia="Times New Roman" w:hAnsi="Times New Roman"/>
          <w:sz w:val="36"/>
          <w:szCs w:val="36"/>
        </w:rPr>
        <w:t>2</w:t>
      </w:r>
      <w:r w:rsidR="444333CB" w:rsidRPr="0F5E51BC">
        <w:rPr>
          <w:rFonts w:ascii="Times New Roman" w:eastAsia="Times New Roman" w:hAnsi="Times New Roman"/>
          <w:sz w:val="36"/>
          <w:szCs w:val="36"/>
        </w:rPr>
        <w:t>5</w:t>
      </w:r>
      <w:r w:rsidRPr="0F5E51BC">
        <w:rPr>
          <w:rFonts w:ascii="Times New Roman" w:eastAsia="Times New Roman" w:hAnsi="Times New Roman"/>
          <w:sz w:val="36"/>
          <w:szCs w:val="36"/>
        </w:rPr>
        <w:t>_</w:t>
      </w:r>
      <w:r w:rsidR="00FD6BF0">
        <w:rPr>
          <w:rFonts w:ascii="Times New Roman" w:eastAsia="Times New Roman" w:hAnsi="Times New Roman" w:hint="default"/>
          <w:sz w:val="36"/>
          <w:szCs w:val="36"/>
        </w:rPr>
        <w:t>60</w:t>
      </w:r>
      <w:r w:rsidR="00774FFF">
        <w:rPr>
          <w:rFonts w:ascii="Times New Roman" w:eastAsia="Times New Roman" w:hAnsi="Times New Roman" w:hint="default"/>
          <w:sz w:val="36"/>
          <w:szCs w:val="36"/>
        </w:rPr>
        <w:t>8</w:t>
      </w:r>
      <w:r w:rsidR="672452FD" w:rsidRPr="0F5E51BC">
        <w:rPr>
          <w:rFonts w:ascii="Times New Roman" w:eastAsia="Times New Roman" w:hAnsi="Times New Roman"/>
          <w:sz w:val="36"/>
          <w:szCs w:val="36"/>
        </w:rPr>
        <w:t xml:space="preserve"> </w:t>
      </w:r>
      <w:bookmarkStart w:id="0" w:name="_Hlk150257997"/>
      <w:r w:rsidR="00774FFF">
        <w:rPr>
          <w:rFonts w:ascii="Times New Roman" w:eastAsia="Times New Roman" w:hAnsi="Times New Roman" w:hint="default"/>
          <w:sz w:val="36"/>
          <w:szCs w:val="36"/>
        </w:rPr>
        <w:t>Ubuntu</w:t>
      </w:r>
      <w:r w:rsidR="672452FD" w:rsidRPr="0F5E51BC">
        <w:rPr>
          <w:rFonts w:ascii="Times New Roman" w:eastAsia="Times New Roman" w:hAnsi="Times New Roman"/>
          <w:sz w:val="36"/>
          <w:szCs w:val="36"/>
        </w:rPr>
        <w:t xml:space="preserve"> </w:t>
      </w:r>
      <w:bookmarkEnd w:id="0"/>
      <w:r w:rsidR="055FAE4F" w:rsidRPr="0F5E51BC">
        <w:rPr>
          <w:rFonts w:ascii="Times New Roman" w:eastAsia="Times New Roman" w:hAnsi="Times New Roman"/>
          <w:sz w:val="36"/>
          <w:szCs w:val="36"/>
        </w:rPr>
        <w:t>S</w:t>
      </w:r>
      <w:r w:rsidR="72FCDCD2" w:rsidRPr="0F5E51BC">
        <w:rPr>
          <w:rFonts w:ascii="Times New Roman" w:eastAsia="Times New Roman" w:hAnsi="Times New Roman"/>
          <w:sz w:val="36"/>
          <w:szCs w:val="36"/>
        </w:rPr>
        <w:t xml:space="preserve">ecurity </w:t>
      </w:r>
      <w:r w:rsidR="7B43C240" w:rsidRPr="0F5E51BC">
        <w:rPr>
          <w:rFonts w:ascii="Times New Roman" w:eastAsia="Times New Roman" w:hAnsi="Times New Roman"/>
          <w:sz w:val="36"/>
          <w:szCs w:val="36"/>
        </w:rPr>
        <w:t>A</w:t>
      </w:r>
      <w:r w:rsidR="2D8E060F" w:rsidRPr="0F5E51BC">
        <w:rPr>
          <w:rFonts w:ascii="Times New Roman" w:eastAsia="Times New Roman" w:hAnsi="Times New Roman"/>
          <w:sz w:val="36"/>
          <w:szCs w:val="36"/>
        </w:rPr>
        <w:t>dvisory (</w:t>
      </w:r>
      <w:r w:rsidR="12A985FD" w:rsidRPr="0F5E51BC">
        <w:rPr>
          <w:rFonts w:ascii="Times New Roman" w:eastAsia="Times New Roman" w:hAnsi="Times New Roman"/>
          <w:sz w:val="36"/>
          <w:szCs w:val="36"/>
        </w:rPr>
        <w:t>September</w:t>
      </w:r>
      <w:r w:rsidR="00682C8E" w:rsidRPr="0F5E51BC">
        <w:rPr>
          <w:rFonts w:ascii="Times New Roman" w:eastAsia="Times New Roman" w:hAnsi="Times New Roman"/>
          <w:sz w:val="36"/>
          <w:szCs w:val="36"/>
        </w:rPr>
        <w:t xml:space="preserve"> </w:t>
      </w:r>
      <w:r w:rsidR="2460B1FD" w:rsidRPr="0F5E51BC">
        <w:rPr>
          <w:rFonts w:ascii="Times New Roman" w:eastAsia="Times New Roman" w:hAnsi="Times New Roman"/>
          <w:sz w:val="36"/>
          <w:szCs w:val="36"/>
        </w:rPr>
        <w:t>2</w:t>
      </w:r>
      <w:r w:rsidR="00C071C8">
        <w:rPr>
          <w:rFonts w:ascii="Times New Roman" w:eastAsia="Times New Roman" w:hAnsi="Times New Roman" w:hint="default"/>
          <w:sz w:val="36"/>
          <w:szCs w:val="36"/>
        </w:rPr>
        <w:t>2nd</w:t>
      </w:r>
      <w:r w:rsidR="00682C8E" w:rsidRPr="0F5E51BC">
        <w:rPr>
          <w:rFonts w:ascii="Times New Roman" w:eastAsia="Times New Roman" w:hAnsi="Times New Roman"/>
          <w:sz w:val="36"/>
          <w:szCs w:val="36"/>
        </w:rPr>
        <w:t xml:space="preserve">, </w:t>
      </w:r>
      <w:r w:rsidR="3F77BB1E" w:rsidRPr="0F5E51BC">
        <w:rPr>
          <w:rFonts w:ascii="Times New Roman" w:eastAsia="Times New Roman" w:hAnsi="Times New Roman"/>
          <w:sz w:val="36"/>
          <w:szCs w:val="36"/>
        </w:rPr>
        <w:t>2025</w:t>
      </w:r>
      <w:r w:rsidRPr="0F5E51BC">
        <w:rPr>
          <w:rFonts w:ascii="Times New Roman" w:eastAsia="Times New Roman" w:hAnsi="Times New Roman"/>
          <w:sz w:val="36"/>
          <w:szCs w:val="36"/>
        </w:rPr>
        <w:t>)</w:t>
      </w:r>
    </w:p>
    <w:p w14:paraId="16109764" w14:textId="4F4CFEBD" w:rsidR="31A303EE" w:rsidRDefault="00774FFF" w:rsidP="61CDDD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Ubuntu </w:t>
      </w:r>
      <w:r w:rsidR="5C3DD8E5" w:rsidRPr="0F5E51BC">
        <w:rPr>
          <w:rFonts w:ascii="Times New Roman" w:eastAsia="Times New Roman" w:hAnsi="Times New Roman" w:cs="Times New Roman"/>
          <w:sz w:val="24"/>
          <w:szCs w:val="24"/>
        </w:rPr>
        <w:t>has published a security advisory highlighting vulnerabilities in the following product</w:t>
      </w:r>
      <w:r w:rsidR="5FAAEDEB" w:rsidRPr="0F5E51BC">
        <w:rPr>
          <w:rFonts w:ascii="Times New Roman" w:eastAsia="Times New Roman" w:hAnsi="Times New Roman" w:cs="Times New Roman"/>
          <w:sz w:val="24"/>
          <w:szCs w:val="24"/>
        </w:rPr>
        <w:t>s</w:t>
      </w:r>
      <w:r w:rsidR="5C3DD8E5" w:rsidRPr="0F5E5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BF0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682C8E" w:rsidRPr="0F5E5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596C53" w:rsidRPr="0F5E51BC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682C8E" w:rsidRPr="0F5E5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6BF0">
        <w:rPr>
          <w:rFonts w:ascii="Times New Roman" w:eastAsia="Times New Roman" w:hAnsi="Times New Roman" w:cs="Times New Roman"/>
          <w:sz w:val="24"/>
          <w:szCs w:val="24"/>
        </w:rPr>
        <w:t>5</w:t>
      </w:r>
      <w:r w:rsidR="3A29C5F2" w:rsidRPr="00935D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935D12">
        <w:rPr>
          <w:rFonts w:ascii="Times New Roman" w:eastAsia="Times New Roman" w:hAnsi="Times New Roman" w:cs="Times New Roman"/>
          <w:sz w:val="24"/>
          <w:szCs w:val="24"/>
        </w:rPr>
        <w:t xml:space="preserve"> and 21</w:t>
      </w:r>
      <w:r w:rsidR="00935D12" w:rsidRPr="00935D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682C8E" w:rsidRPr="0F5E5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13C04C8" w:rsidRPr="0F5E51B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5C3DD8E5" w:rsidRPr="0F5E51BC">
        <w:rPr>
          <w:rFonts w:ascii="Times New Roman" w:eastAsia="Times New Roman" w:hAnsi="Times New Roman" w:cs="Times New Roman"/>
          <w:sz w:val="24"/>
          <w:szCs w:val="24"/>
        </w:rPr>
        <w:t>. It is recommended that you take the necessary precautions by ensuring your products are always updated.</w:t>
      </w:r>
    </w:p>
    <w:p w14:paraId="4CEB812E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14.04 LTS</w:t>
      </w:r>
    </w:p>
    <w:p w14:paraId="01C79BDB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16.04 LTS</w:t>
      </w:r>
    </w:p>
    <w:p w14:paraId="61B2C160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18.04 LTS</w:t>
      </w:r>
    </w:p>
    <w:p w14:paraId="21B16F26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20.04 LTS</w:t>
      </w:r>
    </w:p>
    <w:p w14:paraId="2F01C52B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22.04 LTS</w:t>
      </w:r>
    </w:p>
    <w:p w14:paraId="71F5DD95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24.04 LTS</w:t>
      </w:r>
    </w:p>
    <w:p w14:paraId="00428A9A" w14:textId="77777777" w:rsidR="00B84B21" w:rsidRPr="00B84B21" w:rsidRDefault="00B84B21" w:rsidP="00B84B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B21">
        <w:rPr>
          <w:rFonts w:ascii="Times New Roman" w:eastAsia="Times New Roman" w:hAnsi="Times New Roman" w:cs="Times New Roman"/>
          <w:sz w:val="24"/>
          <w:szCs w:val="24"/>
        </w:rPr>
        <w:t>Ubuntu 25.04 LTS</w:t>
      </w:r>
    </w:p>
    <w:p w14:paraId="010CF8B2" w14:textId="6735F64E" w:rsidR="5C3DD8E5" w:rsidRDefault="5C3DD8E5" w:rsidP="156FD1EF">
      <w:pPr>
        <w:rPr>
          <w:rFonts w:ascii="Times New Roman" w:eastAsia="Times New Roman" w:hAnsi="Times New Roman" w:cs="Times New Roman"/>
          <w:sz w:val="24"/>
          <w:szCs w:val="24"/>
        </w:rPr>
      </w:pPr>
      <w:r w:rsidRPr="0F5E51BC">
        <w:rPr>
          <w:rFonts w:ascii="Times New Roman" w:eastAsia="Times New Roman" w:hAnsi="Times New Roman" w:cs="Times New Roman"/>
          <w:sz w:val="24"/>
          <w:szCs w:val="24"/>
        </w:rPr>
        <w:t>For more information on th</w:t>
      </w:r>
      <w:r w:rsidR="22AE91BD" w:rsidRPr="0F5E51BC">
        <w:rPr>
          <w:rFonts w:ascii="Times New Roman" w:eastAsia="Times New Roman" w:hAnsi="Times New Roman" w:cs="Times New Roman"/>
          <w:sz w:val="24"/>
          <w:szCs w:val="24"/>
        </w:rPr>
        <w:t>e</w:t>
      </w:r>
      <w:r w:rsidR="6C4F827E" w:rsidRPr="0F5E51BC">
        <w:rPr>
          <w:rFonts w:ascii="Times New Roman" w:eastAsia="Times New Roman" w:hAnsi="Times New Roman" w:cs="Times New Roman"/>
          <w:sz w:val="24"/>
          <w:szCs w:val="24"/>
        </w:rPr>
        <w:t>s</w:t>
      </w:r>
      <w:r w:rsidR="2C632D88" w:rsidRPr="0F5E51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F5E51BC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3656338F" w:rsidRPr="0F5E51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F5E51BC">
        <w:rPr>
          <w:rFonts w:ascii="Times New Roman" w:eastAsia="Times New Roman" w:hAnsi="Times New Roman" w:cs="Times New Roman"/>
          <w:sz w:val="24"/>
          <w:szCs w:val="24"/>
        </w:rPr>
        <w:t>, you can follow th</w:t>
      </w:r>
      <w:r w:rsidR="00ED5BF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F5E51BC">
        <w:rPr>
          <w:rFonts w:ascii="Times New Roman" w:eastAsia="Times New Roman" w:hAnsi="Times New Roman" w:cs="Times New Roman"/>
          <w:sz w:val="24"/>
          <w:szCs w:val="24"/>
        </w:rPr>
        <w:t xml:space="preserve"> URL:</w:t>
      </w:r>
    </w:p>
    <w:p w14:paraId="48C0DEE4" w14:textId="3B98C0E2" w:rsidR="00CB737B" w:rsidRPr="00ED5BFB" w:rsidRDefault="004F245A" w:rsidP="156FD1E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D5B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Ubuntu Security Notices</w:t>
        </w:r>
      </w:hyperlink>
    </w:p>
    <w:p w14:paraId="52926349" w14:textId="085C486B" w:rsidR="31A303EE" w:rsidRDefault="5C3DD8E5" w:rsidP="61CDDD80">
      <w:pPr>
        <w:rPr>
          <w:rFonts w:ascii="Times New Roman" w:eastAsia="Times New Roman" w:hAnsi="Times New Roman" w:cs="Times New Roman"/>
          <w:sz w:val="24"/>
          <w:szCs w:val="24"/>
        </w:rPr>
      </w:pPr>
      <w:r w:rsidRPr="0F5E51BC">
        <w:rPr>
          <w:rFonts w:ascii="Times New Roman" w:eastAsia="Times New Roman" w:hAnsi="Times New Roman" w:cs="Times New Roman"/>
          <w:sz w:val="24"/>
          <w:szCs w:val="24"/>
        </w:rPr>
        <w:t>The Guyana National CIRT recommends that users and administrators review th</w:t>
      </w:r>
      <w:r w:rsidR="56BE66A7" w:rsidRPr="0F5E51BC">
        <w:rPr>
          <w:rFonts w:ascii="Times New Roman" w:eastAsia="Times New Roman" w:hAnsi="Times New Roman" w:cs="Times New Roman"/>
          <w:sz w:val="24"/>
          <w:szCs w:val="24"/>
        </w:rPr>
        <w:t>e</w:t>
      </w:r>
      <w:r w:rsidR="16C8E73B" w:rsidRPr="0F5E51BC">
        <w:rPr>
          <w:rFonts w:ascii="Times New Roman" w:eastAsia="Times New Roman" w:hAnsi="Times New Roman" w:cs="Times New Roman"/>
          <w:sz w:val="24"/>
          <w:szCs w:val="24"/>
        </w:rPr>
        <w:t>s</w:t>
      </w:r>
      <w:r w:rsidR="56BE66A7" w:rsidRPr="0F5E51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F5E51BC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375563AD" w:rsidRPr="0F5E51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F5E51BC">
        <w:rPr>
          <w:rFonts w:ascii="Times New Roman" w:eastAsia="Times New Roman" w:hAnsi="Times New Roman" w:cs="Times New Roman"/>
          <w:sz w:val="24"/>
          <w:szCs w:val="24"/>
        </w:rPr>
        <w:t xml:space="preserve"> and apply </w:t>
      </w:r>
      <w:r w:rsidR="2E08CBC9" w:rsidRPr="0F5E51BC">
        <w:rPr>
          <w:rFonts w:ascii="Times New Roman" w:eastAsia="Times New Roman" w:hAnsi="Times New Roman" w:cs="Times New Roman"/>
          <w:sz w:val="24"/>
          <w:szCs w:val="24"/>
        </w:rPr>
        <w:t>t</w:t>
      </w:r>
      <w:r w:rsidR="783984A8" w:rsidRPr="0F5E51BC">
        <w:rPr>
          <w:rFonts w:ascii="Times New Roman" w:eastAsia="Times New Roman" w:hAnsi="Times New Roman" w:cs="Times New Roman"/>
          <w:sz w:val="24"/>
          <w:szCs w:val="24"/>
        </w:rPr>
        <w:t>hem</w:t>
      </w:r>
      <w:r w:rsidRPr="0F5E51BC">
        <w:rPr>
          <w:rFonts w:ascii="Times New Roman" w:eastAsia="Times New Roman" w:hAnsi="Times New Roman" w:cs="Times New Roman"/>
          <w:sz w:val="24"/>
          <w:szCs w:val="24"/>
        </w:rPr>
        <w:t xml:space="preserve"> where necessary.</w:t>
      </w:r>
    </w:p>
    <w:p w14:paraId="4057315E" w14:textId="77777777" w:rsidR="31A303EE" w:rsidRDefault="5C3DD8E5" w:rsidP="61CDDD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1CDDD80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</w:p>
    <w:p w14:paraId="0C799417" w14:textId="5A6FC3A6" w:rsidR="749488C4" w:rsidRPr="00540593" w:rsidRDefault="00ED5BFB" w:rsidP="749488C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r w:rsidR="00540593" w:rsidRPr="00540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763E652" w:rsidRPr="00540593">
        <w:rPr>
          <w:rFonts w:ascii="Times New Roman" w:eastAsia="Times New Roman" w:hAnsi="Times New Roman" w:cs="Times New Roman"/>
          <w:sz w:val="24"/>
          <w:szCs w:val="24"/>
        </w:rPr>
        <w:t>Security Advisories</w:t>
      </w:r>
      <w:r w:rsidR="5C3DD8E5" w:rsidRPr="00540593">
        <w:rPr>
          <w:rFonts w:ascii="Times New Roman" w:eastAsia="Times New Roman" w:hAnsi="Times New Roman" w:cs="Times New Roman"/>
          <w:sz w:val="24"/>
          <w:szCs w:val="24"/>
        </w:rPr>
        <w:t>. (</w:t>
      </w:r>
      <w:r w:rsidR="3FCD471E" w:rsidRPr="00540593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682C8E" w:rsidRPr="00540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E52" w:rsidRPr="005405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3A4D">
        <w:rPr>
          <w:rFonts w:ascii="Times New Roman" w:eastAsia="Times New Roman" w:hAnsi="Times New Roman" w:cs="Times New Roman"/>
          <w:sz w:val="24"/>
          <w:szCs w:val="24"/>
        </w:rPr>
        <w:t>9</w:t>
      </w:r>
      <w:r w:rsidR="3B104A2D" w:rsidRPr="00540593">
        <w:rPr>
          <w:rFonts w:ascii="Times New Roman" w:eastAsia="Times New Roman" w:hAnsi="Times New Roman" w:cs="Times New Roman"/>
          <w:sz w:val="24"/>
          <w:szCs w:val="24"/>
        </w:rPr>
        <w:t>th</w:t>
      </w:r>
      <w:r w:rsidR="00682C8E" w:rsidRPr="0054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47FEC5E" w:rsidRPr="00540593">
        <w:rPr>
          <w:rFonts w:ascii="Times New Roman" w:eastAsia="Times New Roman" w:hAnsi="Times New Roman" w:cs="Times New Roman"/>
          <w:sz w:val="24"/>
          <w:szCs w:val="24"/>
        </w:rPr>
        <w:t>2025</w:t>
      </w:r>
      <w:r w:rsidR="5C3DD8E5" w:rsidRPr="00540593">
        <w:rPr>
          <w:rFonts w:ascii="Times New Roman" w:eastAsia="Times New Roman" w:hAnsi="Times New Roman" w:cs="Times New Roman"/>
          <w:sz w:val="24"/>
          <w:szCs w:val="24"/>
        </w:rPr>
        <w:t xml:space="preserve">). Retrieved from </w:t>
      </w:r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r w:rsidR="5C3DD8E5" w:rsidRPr="005405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6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406C1A" w:rsidRPr="006B7B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https://ubuntu.com/security/notices</w:t>
        </w:r>
      </w:hyperlink>
      <w:r w:rsidR="008E44AF" w:rsidRPr="00540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71E4F" w14:textId="4FE17149" w:rsidR="31A303EE" w:rsidRDefault="00F61942" w:rsidP="7BF267E3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</w:t>
      </w:r>
      <w:r w:rsidR="009A1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C23DA0" w:rsidRPr="0F5E51BC"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 w:rsidR="59D6535A" w:rsidRPr="0F5E51BC">
        <w:rPr>
          <w:rFonts w:ascii="Times New Roman" w:eastAsia="Times New Roman" w:hAnsi="Times New Roman" w:cs="Times New Roman"/>
          <w:sz w:val="24"/>
          <w:szCs w:val="24"/>
        </w:rPr>
        <w:t>Advisory</w:t>
      </w:r>
      <w:r w:rsidR="5C3DD8E5" w:rsidRPr="0F5E51BC">
        <w:rPr>
          <w:rFonts w:ascii="Times New Roman" w:eastAsia="Times New Roman" w:hAnsi="Times New Roman" w:cs="Times New Roman"/>
          <w:sz w:val="24"/>
          <w:szCs w:val="24"/>
        </w:rPr>
        <w:t>. (</w:t>
      </w:r>
      <w:r w:rsidR="44F9C285" w:rsidRPr="0F5E51BC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682C8E" w:rsidRPr="0F5E5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8D7">
        <w:rPr>
          <w:rFonts w:ascii="Times New Roman" w:eastAsia="Times New Roman" w:hAnsi="Times New Roman" w:cs="Times New Roman"/>
          <w:sz w:val="24"/>
          <w:szCs w:val="24"/>
        </w:rPr>
        <w:t>22</w:t>
      </w:r>
      <w:r w:rsidR="22AFEB7C" w:rsidRPr="0F5E51BC">
        <w:rPr>
          <w:rFonts w:ascii="Times New Roman" w:eastAsia="Times New Roman" w:hAnsi="Times New Roman" w:cs="Times New Roman"/>
          <w:sz w:val="24"/>
          <w:szCs w:val="24"/>
        </w:rPr>
        <w:t>th</w:t>
      </w:r>
      <w:r w:rsidR="00682C8E" w:rsidRPr="0F5E5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13CF296" w:rsidRPr="0F5E51BC">
        <w:rPr>
          <w:rFonts w:ascii="Times New Roman" w:eastAsia="Times New Roman" w:hAnsi="Times New Roman" w:cs="Times New Roman"/>
          <w:sz w:val="24"/>
          <w:szCs w:val="24"/>
        </w:rPr>
        <w:t>2025</w:t>
      </w:r>
      <w:r w:rsidR="5C3DD8E5" w:rsidRPr="0F5E51BC">
        <w:rPr>
          <w:rFonts w:ascii="Times New Roman" w:eastAsia="Times New Roman" w:hAnsi="Times New Roman" w:cs="Times New Roman"/>
          <w:sz w:val="24"/>
          <w:szCs w:val="24"/>
        </w:rPr>
        <w:t>). Retrieved from Canadian Centre for Cyber Security.</w:t>
      </w:r>
      <w:r w:rsidR="3EB6D5BE" w:rsidRPr="0F5E5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392F9AED" w:rsidRPr="00406C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https://www.cyber.gc.ca/en/alerts-advisories/</w:t>
        </w:r>
        <w:r w:rsidR="009A17BB" w:rsidRPr="00406C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Palo Alto Networks </w:t>
        </w:r>
        <w:r w:rsidR="392F9AED" w:rsidRPr="00406C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-security-advisory-av25-583</w:t>
        </w:r>
      </w:hyperlink>
    </w:p>
    <w:sectPr w:rsidR="31A303E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F378" w14:textId="77777777" w:rsidR="00CF5AE0" w:rsidRDefault="00CF5AE0">
      <w:pPr>
        <w:spacing w:line="240" w:lineRule="auto"/>
      </w:pPr>
      <w:r>
        <w:separator/>
      </w:r>
    </w:p>
  </w:endnote>
  <w:endnote w:type="continuationSeparator" w:id="0">
    <w:p w14:paraId="67F6DC1D" w14:textId="77777777" w:rsidR="00CF5AE0" w:rsidRDefault="00CF5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6E3C3B" w14:paraId="7A32CAE6" w14:textId="77777777" w:rsidTr="5B6E3C3B">
      <w:trPr>
        <w:trHeight w:val="300"/>
      </w:trPr>
      <w:tc>
        <w:tcPr>
          <w:tcW w:w="3120" w:type="dxa"/>
        </w:tcPr>
        <w:p w14:paraId="187CC4E8" w14:textId="77777777" w:rsidR="5B6E3C3B" w:rsidRDefault="5B6E3C3B" w:rsidP="5B6E3C3B">
          <w:pPr>
            <w:pStyle w:val="Header"/>
            <w:ind w:left="-115"/>
          </w:pPr>
        </w:p>
      </w:tc>
      <w:tc>
        <w:tcPr>
          <w:tcW w:w="3120" w:type="dxa"/>
        </w:tcPr>
        <w:p w14:paraId="059AB221" w14:textId="77777777" w:rsidR="5B6E3C3B" w:rsidRDefault="5B6E3C3B" w:rsidP="5B6E3C3B">
          <w:pPr>
            <w:pStyle w:val="Header"/>
            <w:jc w:val="center"/>
          </w:pPr>
        </w:p>
      </w:tc>
      <w:tc>
        <w:tcPr>
          <w:tcW w:w="3120" w:type="dxa"/>
        </w:tcPr>
        <w:p w14:paraId="1AB05829" w14:textId="77777777" w:rsidR="5B6E3C3B" w:rsidRDefault="5B6E3C3B" w:rsidP="5B6E3C3B">
          <w:pPr>
            <w:pStyle w:val="Header"/>
            <w:ind w:right="-115"/>
            <w:jc w:val="right"/>
          </w:pPr>
        </w:p>
      </w:tc>
    </w:tr>
  </w:tbl>
  <w:p w14:paraId="099EC7A1" w14:textId="77777777" w:rsidR="5B6E3C3B" w:rsidRDefault="5B6E3C3B" w:rsidP="5B6E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5149" w14:textId="77777777" w:rsidR="00CF5AE0" w:rsidRDefault="00CF5AE0">
      <w:pPr>
        <w:spacing w:after="0" w:line="240" w:lineRule="auto"/>
      </w:pPr>
      <w:r>
        <w:separator/>
      </w:r>
    </w:p>
  </w:footnote>
  <w:footnote w:type="continuationSeparator" w:id="0">
    <w:p w14:paraId="007731B4" w14:textId="77777777" w:rsidR="00CF5AE0" w:rsidRDefault="00CF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9D38" w14:textId="77777777" w:rsidR="004B57BD" w:rsidRDefault="00406C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6FA537" wp14:editId="6D21DCFC">
          <wp:simplePos x="0" y="0"/>
          <wp:positionH relativeFrom="column">
            <wp:posOffset>-810895</wp:posOffset>
          </wp:positionH>
          <wp:positionV relativeFrom="paragraph">
            <wp:posOffset>-460375</wp:posOffset>
          </wp:positionV>
          <wp:extent cx="7772400" cy="9620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j1aWEVR7r1QGK" int2:id="jXhBATQ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A27"/>
    <w:multiLevelType w:val="multilevel"/>
    <w:tmpl w:val="620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735E3"/>
    <w:multiLevelType w:val="multilevel"/>
    <w:tmpl w:val="210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0FFFF"/>
    <w:multiLevelType w:val="hybridMultilevel"/>
    <w:tmpl w:val="C52EF0C6"/>
    <w:lvl w:ilvl="0" w:tplc="98C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0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80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CC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A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E0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C6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27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DA3"/>
    <w:multiLevelType w:val="multilevel"/>
    <w:tmpl w:val="3CF6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BDB574"/>
    <w:multiLevelType w:val="hybridMultilevel"/>
    <w:tmpl w:val="9DEE59CC"/>
    <w:lvl w:ilvl="0" w:tplc="81BEF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84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64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44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47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C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C0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C8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7222"/>
    <w:multiLevelType w:val="multilevel"/>
    <w:tmpl w:val="8FC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43091"/>
    <w:multiLevelType w:val="hybridMultilevel"/>
    <w:tmpl w:val="ABD46216"/>
    <w:lvl w:ilvl="0" w:tplc="540E1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6A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6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27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4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EE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3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2D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23A8A"/>
    <w:multiLevelType w:val="hybridMultilevel"/>
    <w:tmpl w:val="FF78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F7EBC"/>
    <w:multiLevelType w:val="hybridMultilevel"/>
    <w:tmpl w:val="917A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0552C"/>
    <w:multiLevelType w:val="multilevel"/>
    <w:tmpl w:val="90FC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323821">
    <w:abstractNumId w:val="6"/>
  </w:num>
  <w:num w:numId="2" w16cid:durableId="1635982095">
    <w:abstractNumId w:val="2"/>
  </w:num>
  <w:num w:numId="3" w16cid:durableId="726958018">
    <w:abstractNumId w:val="4"/>
  </w:num>
  <w:num w:numId="4" w16cid:durableId="1050153311">
    <w:abstractNumId w:val="0"/>
  </w:num>
  <w:num w:numId="5" w16cid:durableId="1404254861">
    <w:abstractNumId w:val="1"/>
  </w:num>
  <w:num w:numId="6" w16cid:durableId="829254588">
    <w:abstractNumId w:val="7"/>
  </w:num>
  <w:num w:numId="7" w16cid:durableId="284507990">
    <w:abstractNumId w:val="3"/>
  </w:num>
  <w:num w:numId="8" w16cid:durableId="845094681">
    <w:abstractNumId w:val="5"/>
  </w:num>
  <w:num w:numId="9" w16cid:durableId="2054846314">
    <w:abstractNumId w:val="8"/>
  </w:num>
  <w:num w:numId="10" w16cid:durableId="169930755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8"/>
    <w:rsid w:val="00005D9F"/>
    <w:rsid w:val="00006B1A"/>
    <w:rsid w:val="0001468F"/>
    <w:rsid w:val="000A0B0B"/>
    <w:rsid w:val="000D14E0"/>
    <w:rsid w:val="001B1932"/>
    <w:rsid w:val="001B4A57"/>
    <w:rsid w:val="001EF030"/>
    <w:rsid w:val="00285540"/>
    <w:rsid w:val="002B6FE9"/>
    <w:rsid w:val="002C5781"/>
    <w:rsid w:val="00355A48"/>
    <w:rsid w:val="00359C33"/>
    <w:rsid w:val="003818D7"/>
    <w:rsid w:val="003D43D0"/>
    <w:rsid w:val="00406C1A"/>
    <w:rsid w:val="00423A4D"/>
    <w:rsid w:val="00450A1B"/>
    <w:rsid w:val="0046368D"/>
    <w:rsid w:val="0047F431"/>
    <w:rsid w:val="00496801"/>
    <w:rsid w:val="004B57BD"/>
    <w:rsid w:val="004C7862"/>
    <w:rsid w:val="004E5B89"/>
    <w:rsid w:val="004F245A"/>
    <w:rsid w:val="004F3938"/>
    <w:rsid w:val="005002E4"/>
    <w:rsid w:val="005306D3"/>
    <w:rsid w:val="005371B6"/>
    <w:rsid w:val="00540593"/>
    <w:rsid w:val="00566337"/>
    <w:rsid w:val="005A68F3"/>
    <w:rsid w:val="005B50A0"/>
    <w:rsid w:val="00627FE5"/>
    <w:rsid w:val="0062AE53"/>
    <w:rsid w:val="00682C8E"/>
    <w:rsid w:val="006874CC"/>
    <w:rsid w:val="006A5584"/>
    <w:rsid w:val="0074CC53"/>
    <w:rsid w:val="00774FFF"/>
    <w:rsid w:val="00792564"/>
    <w:rsid w:val="00802E52"/>
    <w:rsid w:val="008575B7"/>
    <w:rsid w:val="008A7473"/>
    <w:rsid w:val="008E321C"/>
    <w:rsid w:val="008E44AF"/>
    <w:rsid w:val="008F531C"/>
    <w:rsid w:val="009141BC"/>
    <w:rsid w:val="00920F6E"/>
    <w:rsid w:val="00935D12"/>
    <w:rsid w:val="00940091"/>
    <w:rsid w:val="00985491"/>
    <w:rsid w:val="009A17BB"/>
    <w:rsid w:val="009C402E"/>
    <w:rsid w:val="009C55B2"/>
    <w:rsid w:val="00A71188"/>
    <w:rsid w:val="00A96C6B"/>
    <w:rsid w:val="00B04385"/>
    <w:rsid w:val="00B06993"/>
    <w:rsid w:val="00B17729"/>
    <w:rsid w:val="00B256BB"/>
    <w:rsid w:val="00B61386"/>
    <w:rsid w:val="00B84B21"/>
    <w:rsid w:val="00B91FB8"/>
    <w:rsid w:val="00C071C8"/>
    <w:rsid w:val="00C24790"/>
    <w:rsid w:val="00C5C9F6"/>
    <w:rsid w:val="00C720E9"/>
    <w:rsid w:val="00C96AE4"/>
    <w:rsid w:val="00CB737B"/>
    <w:rsid w:val="00CB76E7"/>
    <w:rsid w:val="00CF5AE0"/>
    <w:rsid w:val="00D21042"/>
    <w:rsid w:val="00DB42E7"/>
    <w:rsid w:val="00DE413A"/>
    <w:rsid w:val="00E24973"/>
    <w:rsid w:val="00E368AC"/>
    <w:rsid w:val="00E55CDE"/>
    <w:rsid w:val="00E84FAB"/>
    <w:rsid w:val="00E93F19"/>
    <w:rsid w:val="00EA6B31"/>
    <w:rsid w:val="00ED5BFB"/>
    <w:rsid w:val="00ED7C12"/>
    <w:rsid w:val="00F61942"/>
    <w:rsid w:val="00F80F15"/>
    <w:rsid w:val="00F87612"/>
    <w:rsid w:val="00F952DC"/>
    <w:rsid w:val="00FD6BF0"/>
    <w:rsid w:val="01139D07"/>
    <w:rsid w:val="01145B5D"/>
    <w:rsid w:val="01189A67"/>
    <w:rsid w:val="011F89E3"/>
    <w:rsid w:val="012A5867"/>
    <w:rsid w:val="01333550"/>
    <w:rsid w:val="013E9BDC"/>
    <w:rsid w:val="0142CA60"/>
    <w:rsid w:val="01451CFC"/>
    <w:rsid w:val="01495E03"/>
    <w:rsid w:val="01503C0B"/>
    <w:rsid w:val="015B69FA"/>
    <w:rsid w:val="0168BDDE"/>
    <w:rsid w:val="0171BFF6"/>
    <w:rsid w:val="0174C113"/>
    <w:rsid w:val="017F8939"/>
    <w:rsid w:val="0196D01F"/>
    <w:rsid w:val="01CEBC5C"/>
    <w:rsid w:val="01D7BD49"/>
    <w:rsid w:val="01D7CE8C"/>
    <w:rsid w:val="01E0DA7C"/>
    <w:rsid w:val="01E87973"/>
    <w:rsid w:val="01F66999"/>
    <w:rsid w:val="020E1B5C"/>
    <w:rsid w:val="0218BC7F"/>
    <w:rsid w:val="0219EB40"/>
    <w:rsid w:val="02264197"/>
    <w:rsid w:val="022B2B1F"/>
    <w:rsid w:val="022FF45F"/>
    <w:rsid w:val="023B8D50"/>
    <w:rsid w:val="02408FCE"/>
    <w:rsid w:val="0244B564"/>
    <w:rsid w:val="0247C41E"/>
    <w:rsid w:val="026D5992"/>
    <w:rsid w:val="02708CFD"/>
    <w:rsid w:val="0272DAEA"/>
    <w:rsid w:val="02768D73"/>
    <w:rsid w:val="02778767"/>
    <w:rsid w:val="027CDBE9"/>
    <w:rsid w:val="0289D378"/>
    <w:rsid w:val="028BEBB1"/>
    <w:rsid w:val="028DA0F3"/>
    <w:rsid w:val="02B073BC"/>
    <w:rsid w:val="02F9A119"/>
    <w:rsid w:val="0303CDF7"/>
    <w:rsid w:val="030EDA69"/>
    <w:rsid w:val="031357DA"/>
    <w:rsid w:val="031EAB5E"/>
    <w:rsid w:val="0323E0CA"/>
    <w:rsid w:val="0329A045"/>
    <w:rsid w:val="03363548"/>
    <w:rsid w:val="033862B1"/>
    <w:rsid w:val="033C9581"/>
    <w:rsid w:val="03487C46"/>
    <w:rsid w:val="034E3641"/>
    <w:rsid w:val="035BF332"/>
    <w:rsid w:val="0371C871"/>
    <w:rsid w:val="037327EC"/>
    <w:rsid w:val="03772FE3"/>
    <w:rsid w:val="037D4A03"/>
    <w:rsid w:val="038DB6AE"/>
    <w:rsid w:val="03C7120E"/>
    <w:rsid w:val="03C9BADB"/>
    <w:rsid w:val="03D022E3"/>
    <w:rsid w:val="03D36E80"/>
    <w:rsid w:val="03FDB647"/>
    <w:rsid w:val="0418AC4A"/>
    <w:rsid w:val="0431F30C"/>
    <w:rsid w:val="0434D047"/>
    <w:rsid w:val="04445191"/>
    <w:rsid w:val="044B38D6"/>
    <w:rsid w:val="044D151A"/>
    <w:rsid w:val="045FAC14"/>
    <w:rsid w:val="04777C77"/>
    <w:rsid w:val="047FEC5E"/>
    <w:rsid w:val="04B68481"/>
    <w:rsid w:val="04BA7BBF"/>
    <w:rsid w:val="04BCB5A7"/>
    <w:rsid w:val="04D6ADC2"/>
    <w:rsid w:val="04D8C462"/>
    <w:rsid w:val="04E1CEC4"/>
    <w:rsid w:val="04F9BECA"/>
    <w:rsid w:val="04FF350C"/>
    <w:rsid w:val="0517DBB5"/>
    <w:rsid w:val="052C4384"/>
    <w:rsid w:val="0539550F"/>
    <w:rsid w:val="053EB8F1"/>
    <w:rsid w:val="054B2C21"/>
    <w:rsid w:val="055FAE4F"/>
    <w:rsid w:val="0577CC60"/>
    <w:rsid w:val="0578FD64"/>
    <w:rsid w:val="05896132"/>
    <w:rsid w:val="0589B856"/>
    <w:rsid w:val="059B544E"/>
    <w:rsid w:val="05A2F229"/>
    <w:rsid w:val="05BE4C92"/>
    <w:rsid w:val="05C2BE81"/>
    <w:rsid w:val="05D81576"/>
    <w:rsid w:val="05FFAB38"/>
    <w:rsid w:val="06053117"/>
    <w:rsid w:val="060C4CF2"/>
    <w:rsid w:val="061000F1"/>
    <w:rsid w:val="0642F8B8"/>
    <w:rsid w:val="064D3268"/>
    <w:rsid w:val="06573095"/>
    <w:rsid w:val="065B89A6"/>
    <w:rsid w:val="066A18D7"/>
    <w:rsid w:val="0678CFB1"/>
    <w:rsid w:val="0688A9E1"/>
    <w:rsid w:val="0696CF7A"/>
    <w:rsid w:val="069F0874"/>
    <w:rsid w:val="06CC1EB7"/>
    <w:rsid w:val="06CDEBA5"/>
    <w:rsid w:val="06EBF529"/>
    <w:rsid w:val="071551A1"/>
    <w:rsid w:val="072E2E92"/>
    <w:rsid w:val="074BD671"/>
    <w:rsid w:val="07504787"/>
    <w:rsid w:val="075F30DD"/>
    <w:rsid w:val="0760C8B9"/>
    <w:rsid w:val="0763E652"/>
    <w:rsid w:val="07775A43"/>
    <w:rsid w:val="07841A4B"/>
    <w:rsid w:val="0788D580"/>
    <w:rsid w:val="07A4CFC1"/>
    <w:rsid w:val="07B192CE"/>
    <w:rsid w:val="07B1F28F"/>
    <w:rsid w:val="07CCC739"/>
    <w:rsid w:val="07D19810"/>
    <w:rsid w:val="07DB6CA5"/>
    <w:rsid w:val="07E30C8E"/>
    <w:rsid w:val="07EF8AAC"/>
    <w:rsid w:val="07F59132"/>
    <w:rsid w:val="07FB0054"/>
    <w:rsid w:val="080D141D"/>
    <w:rsid w:val="0819EA74"/>
    <w:rsid w:val="081EEE65"/>
    <w:rsid w:val="082B055B"/>
    <w:rsid w:val="082DF0DC"/>
    <w:rsid w:val="082FC389"/>
    <w:rsid w:val="0839F2E2"/>
    <w:rsid w:val="083AFFE2"/>
    <w:rsid w:val="084F3D60"/>
    <w:rsid w:val="0853FAAD"/>
    <w:rsid w:val="085C7EC6"/>
    <w:rsid w:val="0872319B"/>
    <w:rsid w:val="08C1A3CE"/>
    <w:rsid w:val="08D9C6B7"/>
    <w:rsid w:val="090FB638"/>
    <w:rsid w:val="09124A70"/>
    <w:rsid w:val="0913E717"/>
    <w:rsid w:val="0919C1BE"/>
    <w:rsid w:val="092D441B"/>
    <w:rsid w:val="0950B2F9"/>
    <w:rsid w:val="097494C7"/>
    <w:rsid w:val="09BC62A7"/>
    <w:rsid w:val="09BDD965"/>
    <w:rsid w:val="09CFE8F9"/>
    <w:rsid w:val="09F44F75"/>
    <w:rsid w:val="09FCE27D"/>
    <w:rsid w:val="0A002573"/>
    <w:rsid w:val="0A2C5088"/>
    <w:rsid w:val="0A35FBCB"/>
    <w:rsid w:val="0A4B0A40"/>
    <w:rsid w:val="0A75E447"/>
    <w:rsid w:val="0A7C72C1"/>
    <w:rsid w:val="0A9732F5"/>
    <w:rsid w:val="0A9BA13A"/>
    <w:rsid w:val="0AAFA064"/>
    <w:rsid w:val="0AC0F7D1"/>
    <w:rsid w:val="0ADFAF54"/>
    <w:rsid w:val="0AE60D27"/>
    <w:rsid w:val="0AF56647"/>
    <w:rsid w:val="0AFB22E9"/>
    <w:rsid w:val="0B1669DB"/>
    <w:rsid w:val="0B18CD11"/>
    <w:rsid w:val="0B1CBCD2"/>
    <w:rsid w:val="0B5FB413"/>
    <w:rsid w:val="0B732297"/>
    <w:rsid w:val="0BA39B5B"/>
    <w:rsid w:val="0BB817D2"/>
    <w:rsid w:val="0BC23DA0"/>
    <w:rsid w:val="0BC4EF84"/>
    <w:rsid w:val="0BC86E89"/>
    <w:rsid w:val="0BDCF43E"/>
    <w:rsid w:val="0BEFB796"/>
    <w:rsid w:val="0BEFF23D"/>
    <w:rsid w:val="0BF97925"/>
    <w:rsid w:val="0BFEF5AA"/>
    <w:rsid w:val="0C143355"/>
    <w:rsid w:val="0C145921"/>
    <w:rsid w:val="0C1ACAE8"/>
    <w:rsid w:val="0C2EEA58"/>
    <w:rsid w:val="0C3ACA10"/>
    <w:rsid w:val="0C4AE5AE"/>
    <w:rsid w:val="0C4BA2ED"/>
    <w:rsid w:val="0C6200CC"/>
    <w:rsid w:val="0C7ECFAA"/>
    <w:rsid w:val="0C882AB0"/>
    <w:rsid w:val="0C9CBAF7"/>
    <w:rsid w:val="0CA671DE"/>
    <w:rsid w:val="0CAA51E4"/>
    <w:rsid w:val="0CABF2B3"/>
    <w:rsid w:val="0CB78B64"/>
    <w:rsid w:val="0CBDA5E9"/>
    <w:rsid w:val="0CCD7DDF"/>
    <w:rsid w:val="0CE97CC9"/>
    <w:rsid w:val="0D07590F"/>
    <w:rsid w:val="0D08DAA7"/>
    <w:rsid w:val="0D0937BE"/>
    <w:rsid w:val="0D1E8DDB"/>
    <w:rsid w:val="0D26E733"/>
    <w:rsid w:val="0D57DD3D"/>
    <w:rsid w:val="0D66C43C"/>
    <w:rsid w:val="0D777C4F"/>
    <w:rsid w:val="0D7B2994"/>
    <w:rsid w:val="0D7CC05C"/>
    <w:rsid w:val="0D8C7C24"/>
    <w:rsid w:val="0D93647B"/>
    <w:rsid w:val="0DA80921"/>
    <w:rsid w:val="0DAC3FA1"/>
    <w:rsid w:val="0DAE41FE"/>
    <w:rsid w:val="0DB2B257"/>
    <w:rsid w:val="0DC1778F"/>
    <w:rsid w:val="0DC7CB7C"/>
    <w:rsid w:val="0DD11FC0"/>
    <w:rsid w:val="0DD55E73"/>
    <w:rsid w:val="0DD6BA07"/>
    <w:rsid w:val="0DE2EB84"/>
    <w:rsid w:val="0DE456EE"/>
    <w:rsid w:val="0E207FA1"/>
    <w:rsid w:val="0E4D8507"/>
    <w:rsid w:val="0E53003D"/>
    <w:rsid w:val="0E53A643"/>
    <w:rsid w:val="0E59764A"/>
    <w:rsid w:val="0E5C5E77"/>
    <w:rsid w:val="0E615E05"/>
    <w:rsid w:val="0E75078C"/>
    <w:rsid w:val="0E8252AE"/>
    <w:rsid w:val="0E94DE11"/>
    <w:rsid w:val="0EAC45FF"/>
    <w:rsid w:val="0EC622B9"/>
    <w:rsid w:val="0EE1E547"/>
    <w:rsid w:val="0EEC58C2"/>
    <w:rsid w:val="0F09AC5C"/>
    <w:rsid w:val="0F339953"/>
    <w:rsid w:val="0F449474"/>
    <w:rsid w:val="0F59502F"/>
    <w:rsid w:val="0F5E51BC"/>
    <w:rsid w:val="0F7890E0"/>
    <w:rsid w:val="0F7C60D4"/>
    <w:rsid w:val="0F8183A3"/>
    <w:rsid w:val="0F8A92A2"/>
    <w:rsid w:val="0F8D8527"/>
    <w:rsid w:val="0F9F9EF7"/>
    <w:rsid w:val="0FB6B241"/>
    <w:rsid w:val="0FC02BA1"/>
    <w:rsid w:val="0FC4FA39"/>
    <w:rsid w:val="0FCE94D0"/>
    <w:rsid w:val="0FD0C4AF"/>
    <w:rsid w:val="0FFE1236"/>
    <w:rsid w:val="10047C67"/>
    <w:rsid w:val="1017E897"/>
    <w:rsid w:val="1020D92C"/>
    <w:rsid w:val="104B15C3"/>
    <w:rsid w:val="10599BA0"/>
    <w:rsid w:val="109204A6"/>
    <w:rsid w:val="109AAAF1"/>
    <w:rsid w:val="10ACB238"/>
    <w:rsid w:val="10ACFEB3"/>
    <w:rsid w:val="10E1CAF6"/>
    <w:rsid w:val="1113B39A"/>
    <w:rsid w:val="11214E2A"/>
    <w:rsid w:val="11351307"/>
    <w:rsid w:val="11647FF5"/>
    <w:rsid w:val="116D83B3"/>
    <w:rsid w:val="117CB0A7"/>
    <w:rsid w:val="11A63C6F"/>
    <w:rsid w:val="11D09341"/>
    <w:rsid w:val="1235B545"/>
    <w:rsid w:val="12459D92"/>
    <w:rsid w:val="1258F0EA"/>
    <w:rsid w:val="125A56E4"/>
    <w:rsid w:val="1260E265"/>
    <w:rsid w:val="1268F650"/>
    <w:rsid w:val="12812F20"/>
    <w:rsid w:val="1297DC48"/>
    <w:rsid w:val="129F5588"/>
    <w:rsid w:val="12A985FD"/>
    <w:rsid w:val="12B5021D"/>
    <w:rsid w:val="12C647DA"/>
    <w:rsid w:val="12D3C4F7"/>
    <w:rsid w:val="1317B91F"/>
    <w:rsid w:val="133667EB"/>
    <w:rsid w:val="136513E1"/>
    <w:rsid w:val="137B7D5C"/>
    <w:rsid w:val="138FD9C1"/>
    <w:rsid w:val="13AFBFD1"/>
    <w:rsid w:val="13B5C7CF"/>
    <w:rsid w:val="13B86065"/>
    <w:rsid w:val="13CE9B3B"/>
    <w:rsid w:val="13E2C65A"/>
    <w:rsid w:val="13E38EB8"/>
    <w:rsid w:val="13F3B8DC"/>
    <w:rsid w:val="13FB0422"/>
    <w:rsid w:val="13FDAA30"/>
    <w:rsid w:val="140F6E4B"/>
    <w:rsid w:val="141A1C80"/>
    <w:rsid w:val="145004CD"/>
    <w:rsid w:val="145A4B58"/>
    <w:rsid w:val="147EF4DE"/>
    <w:rsid w:val="14A9EFF6"/>
    <w:rsid w:val="14C4B4D4"/>
    <w:rsid w:val="14D4BA68"/>
    <w:rsid w:val="14EE2843"/>
    <w:rsid w:val="15301437"/>
    <w:rsid w:val="153FBFC1"/>
    <w:rsid w:val="15619E6C"/>
    <w:rsid w:val="156C24F6"/>
    <w:rsid w:val="156FD1EF"/>
    <w:rsid w:val="15B5ECE1"/>
    <w:rsid w:val="15C83A1B"/>
    <w:rsid w:val="15E1181E"/>
    <w:rsid w:val="15EFF693"/>
    <w:rsid w:val="15F51E71"/>
    <w:rsid w:val="15F5E6E6"/>
    <w:rsid w:val="16018C7E"/>
    <w:rsid w:val="16195138"/>
    <w:rsid w:val="1619560C"/>
    <w:rsid w:val="161D5783"/>
    <w:rsid w:val="162EC21B"/>
    <w:rsid w:val="16380D62"/>
    <w:rsid w:val="16459BF8"/>
    <w:rsid w:val="164D39BD"/>
    <w:rsid w:val="16550234"/>
    <w:rsid w:val="1656EE12"/>
    <w:rsid w:val="165CE900"/>
    <w:rsid w:val="16608535"/>
    <w:rsid w:val="16C8E73B"/>
    <w:rsid w:val="1719C175"/>
    <w:rsid w:val="171A9AE3"/>
    <w:rsid w:val="1751BD42"/>
    <w:rsid w:val="175BCDAD"/>
    <w:rsid w:val="176670D0"/>
    <w:rsid w:val="179484E7"/>
    <w:rsid w:val="17C71FF3"/>
    <w:rsid w:val="17CFA41E"/>
    <w:rsid w:val="17D5BF16"/>
    <w:rsid w:val="17E18663"/>
    <w:rsid w:val="18311405"/>
    <w:rsid w:val="185E8436"/>
    <w:rsid w:val="186FA794"/>
    <w:rsid w:val="187336D4"/>
    <w:rsid w:val="188AB474"/>
    <w:rsid w:val="188D731E"/>
    <w:rsid w:val="18D3D042"/>
    <w:rsid w:val="18DC4EBF"/>
    <w:rsid w:val="18E82B03"/>
    <w:rsid w:val="18F3B0D9"/>
    <w:rsid w:val="18FCC978"/>
    <w:rsid w:val="18FFDADD"/>
    <w:rsid w:val="1908D01A"/>
    <w:rsid w:val="19334F48"/>
    <w:rsid w:val="1948944A"/>
    <w:rsid w:val="1968B634"/>
    <w:rsid w:val="1969EF1B"/>
    <w:rsid w:val="1979A469"/>
    <w:rsid w:val="198A2CC6"/>
    <w:rsid w:val="198F729A"/>
    <w:rsid w:val="1991E113"/>
    <w:rsid w:val="19922413"/>
    <w:rsid w:val="19C192BE"/>
    <w:rsid w:val="19D08CE1"/>
    <w:rsid w:val="19DD139D"/>
    <w:rsid w:val="19E80C3C"/>
    <w:rsid w:val="19F71E89"/>
    <w:rsid w:val="19FF2896"/>
    <w:rsid w:val="1A03D353"/>
    <w:rsid w:val="1A097B48"/>
    <w:rsid w:val="1A2684D5"/>
    <w:rsid w:val="1A2CE2AE"/>
    <w:rsid w:val="1A367015"/>
    <w:rsid w:val="1A5A6FEF"/>
    <w:rsid w:val="1A612C1F"/>
    <w:rsid w:val="1A646C5A"/>
    <w:rsid w:val="1A6EF5FD"/>
    <w:rsid w:val="1A719A4C"/>
    <w:rsid w:val="1A84F892"/>
    <w:rsid w:val="1AAD6127"/>
    <w:rsid w:val="1AAE5050"/>
    <w:rsid w:val="1AEAF4BB"/>
    <w:rsid w:val="1B07DAAD"/>
    <w:rsid w:val="1B0DE37A"/>
    <w:rsid w:val="1B143936"/>
    <w:rsid w:val="1B29E8F1"/>
    <w:rsid w:val="1B51DA7E"/>
    <w:rsid w:val="1B5E4C67"/>
    <w:rsid w:val="1B68E9CB"/>
    <w:rsid w:val="1B736524"/>
    <w:rsid w:val="1B7ECF19"/>
    <w:rsid w:val="1B8B1AAD"/>
    <w:rsid w:val="1B91F2F0"/>
    <w:rsid w:val="1B95D540"/>
    <w:rsid w:val="1BBC8220"/>
    <w:rsid w:val="1BBF5C1D"/>
    <w:rsid w:val="1BDA06F1"/>
    <w:rsid w:val="1BDBED04"/>
    <w:rsid w:val="1C0AC65E"/>
    <w:rsid w:val="1C28A722"/>
    <w:rsid w:val="1C376676"/>
    <w:rsid w:val="1C3D6474"/>
    <w:rsid w:val="1C58C592"/>
    <w:rsid w:val="1C63137D"/>
    <w:rsid w:val="1C68D832"/>
    <w:rsid w:val="1C6D6A6F"/>
    <w:rsid w:val="1C6DC135"/>
    <w:rsid w:val="1C7C825A"/>
    <w:rsid w:val="1CA0C68F"/>
    <w:rsid w:val="1CA9B3DB"/>
    <w:rsid w:val="1CB0495B"/>
    <w:rsid w:val="1CB19430"/>
    <w:rsid w:val="1CB3D021"/>
    <w:rsid w:val="1CD4AE87"/>
    <w:rsid w:val="1CE93866"/>
    <w:rsid w:val="1D09B14A"/>
    <w:rsid w:val="1D236060"/>
    <w:rsid w:val="1D423D99"/>
    <w:rsid w:val="1D52D598"/>
    <w:rsid w:val="1D56259A"/>
    <w:rsid w:val="1D858F8A"/>
    <w:rsid w:val="1D9AF61E"/>
    <w:rsid w:val="1DA2F89C"/>
    <w:rsid w:val="1DB255B2"/>
    <w:rsid w:val="1DB4FD94"/>
    <w:rsid w:val="1E248114"/>
    <w:rsid w:val="1E5FA0C1"/>
    <w:rsid w:val="1E5FE63A"/>
    <w:rsid w:val="1E646093"/>
    <w:rsid w:val="1E667133"/>
    <w:rsid w:val="1E6BAB2A"/>
    <w:rsid w:val="1EADC5BA"/>
    <w:rsid w:val="1EB24E82"/>
    <w:rsid w:val="1EE4975F"/>
    <w:rsid w:val="1EE68A2F"/>
    <w:rsid w:val="1EEEF9E6"/>
    <w:rsid w:val="1EFC7981"/>
    <w:rsid w:val="1EFE3363"/>
    <w:rsid w:val="1F136A41"/>
    <w:rsid w:val="1F24C89D"/>
    <w:rsid w:val="1F462C0F"/>
    <w:rsid w:val="1F60DD2C"/>
    <w:rsid w:val="1F804C12"/>
    <w:rsid w:val="1F83943F"/>
    <w:rsid w:val="1F8CD9B5"/>
    <w:rsid w:val="1F8E27E9"/>
    <w:rsid w:val="1F9289C2"/>
    <w:rsid w:val="1FA154FF"/>
    <w:rsid w:val="1FADE1E9"/>
    <w:rsid w:val="1FB442A7"/>
    <w:rsid w:val="1FC642C5"/>
    <w:rsid w:val="1FCAB448"/>
    <w:rsid w:val="1FCCFC7D"/>
    <w:rsid w:val="1FDB15C4"/>
    <w:rsid w:val="1FEEE3F5"/>
    <w:rsid w:val="200C4F49"/>
    <w:rsid w:val="2012CEE1"/>
    <w:rsid w:val="201B3FB6"/>
    <w:rsid w:val="202A6898"/>
    <w:rsid w:val="202F5EEE"/>
    <w:rsid w:val="20311682"/>
    <w:rsid w:val="20605BC3"/>
    <w:rsid w:val="206A1F7D"/>
    <w:rsid w:val="2071724E"/>
    <w:rsid w:val="208C4E4E"/>
    <w:rsid w:val="20A921A7"/>
    <w:rsid w:val="20ABBD8A"/>
    <w:rsid w:val="20B835D1"/>
    <w:rsid w:val="20CF8EC1"/>
    <w:rsid w:val="20D5E2A7"/>
    <w:rsid w:val="20DA995E"/>
    <w:rsid w:val="20ECFDD4"/>
    <w:rsid w:val="20FEA44E"/>
    <w:rsid w:val="2103365F"/>
    <w:rsid w:val="213CE083"/>
    <w:rsid w:val="213EC190"/>
    <w:rsid w:val="215B9BF7"/>
    <w:rsid w:val="21642C65"/>
    <w:rsid w:val="2168D56C"/>
    <w:rsid w:val="2190A503"/>
    <w:rsid w:val="21913080"/>
    <w:rsid w:val="21A337DC"/>
    <w:rsid w:val="21AE9F42"/>
    <w:rsid w:val="21B71017"/>
    <w:rsid w:val="21CF802F"/>
    <w:rsid w:val="22231884"/>
    <w:rsid w:val="2235B281"/>
    <w:rsid w:val="226467DF"/>
    <w:rsid w:val="2269BF81"/>
    <w:rsid w:val="22996DDF"/>
    <w:rsid w:val="22A929D5"/>
    <w:rsid w:val="22AE4AD7"/>
    <w:rsid w:val="22AE91BD"/>
    <w:rsid w:val="22AEF014"/>
    <w:rsid w:val="22AFEB7C"/>
    <w:rsid w:val="22B99098"/>
    <w:rsid w:val="22BBBB5C"/>
    <w:rsid w:val="22EA19BB"/>
    <w:rsid w:val="22EDE62E"/>
    <w:rsid w:val="230D94DF"/>
    <w:rsid w:val="2314C7CD"/>
    <w:rsid w:val="2318A329"/>
    <w:rsid w:val="232664B3"/>
    <w:rsid w:val="2332A1A6"/>
    <w:rsid w:val="23365AC9"/>
    <w:rsid w:val="234283EB"/>
    <w:rsid w:val="2355EA1E"/>
    <w:rsid w:val="235749AB"/>
    <w:rsid w:val="236DB5A4"/>
    <w:rsid w:val="23743339"/>
    <w:rsid w:val="2374C946"/>
    <w:rsid w:val="239DE112"/>
    <w:rsid w:val="23D0A78A"/>
    <w:rsid w:val="23E61664"/>
    <w:rsid w:val="24003840"/>
    <w:rsid w:val="24244CBC"/>
    <w:rsid w:val="24254703"/>
    <w:rsid w:val="24298CFA"/>
    <w:rsid w:val="245513A8"/>
    <w:rsid w:val="245DD575"/>
    <w:rsid w:val="245FAABD"/>
    <w:rsid w:val="2460B1FD"/>
    <w:rsid w:val="24977DB2"/>
    <w:rsid w:val="249D0A9E"/>
    <w:rsid w:val="24AB3B1B"/>
    <w:rsid w:val="24BAE5F1"/>
    <w:rsid w:val="24CDD02E"/>
    <w:rsid w:val="24D3F86B"/>
    <w:rsid w:val="24E64004"/>
    <w:rsid w:val="24ECA568"/>
    <w:rsid w:val="250286C3"/>
    <w:rsid w:val="2516681E"/>
    <w:rsid w:val="251B3090"/>
    <w:rsid w:val="252269D0"/>
    <w:rsid w:val="25266B11"/>
    <w:rsid w:val="2531A196"/>
    <w:rsid w:val="2547B110"/>
    <w:rsid w:val="256A619F"/>
    <w:rsid w:val="257A59B7"/>
    <w:rsid w:val="25CBB913"/>
    <w:rsid w:val="25E69A02"/>
    <w:rsid w:val="25F79265"/>
    <w:rsid w:val="261142BE"/>
    <w:rsid w:val="26214DEB"/>
    <w:rsid w:val="264271D2"/>
    <w:rsid w:val="26749729"/>
    <w:rsid w:val="2674E89C"/>
    <w:rsid w:val="268ACB7D"/>
    <w:rsid w:val="26998E13"/>
    <w:rsid w:val="26BB5950"/>
    <w:rsid w:val="26C0261A"/>
    <w:rsid w:val="26C54F19"/>
    <w:rsid w:val="26C553F0"/>
    <w:rsid w:val="26C96B51"/>
    <w:rsid w:val="26CB7D8B"/>
    <w:rsid w:val="26E5C1E1"/>
    <w:rsid w:val="26EB74B7"/>
    <w:rsid w:val="26EEB175"/>
    <w:rsid w:val="2700245E"/>
    <w:rsid w:val="2706E165"/>
    <w:rsid w:val="27083DEF"/>
    <w:rsid w:val="271395F7"/>
    <w:rsid w:val="271BE911"/>
    <w:rsid w:val="272102AF"/>
    <w:rsid w:val="272F56F1"/>
    <w:rsid w:val="27550453"/>
    <w:rsid w:val="27764090"/>
    <w:rsid w:val="27776FDC"/>
    <w:rsid w:val="27861B21"/>
    <w:rsid w:val="278CB46A"/>
    <w:rsid w:val="27982749"/>
    <w:rsid w:val="27AFBC6E"/>
    <w:rsid w:val="27B6CC47"/>
    <w:rsid w:val="27BD8346"/>
    <w:rsid w:val="281620E5"/>
    <w:rsid w:val="281E69E0"/>
    <w:rsid w:val="284F2E79"/>
    <w:rsid w:val="285A2103"/>
    <w:rsid w:val="285DB553"/>
    <w:rsid w:val="286DAD0F"/>
    <w:rsid w:val="2878FFB4"/>
    <w:rsid w:val="287EB510"/>
    <w:rsid w:val="289571D3"/>
    <w:rsid w:val="28A6F82E"/>
    <w:rsid w:val="28D21E5D"/>
    <w:rsid w:val="28F25B3B"/>
    <w:rsid w:val="28F48085"/>
    <w:rsid w:val="290365CD"/>
    <w:rsid w:val="290DC28C"/>
    <w:rsid w:val="29110ECE"/>
    <w:rsid w:val="291817D1"/>
    <w:rsid w:val="29209BC1"/>
    <w:rsid w:val="293F10AA"/>
    <w:rsid w:val="294B644C"/>
    <w:rsid w:val="2955EC8B"/>
    <w:rsid w:val="2968CFAD"/>
    <w:rsid w:val="296E1EBB"/>
    <w:rsid w:val="29941273"/>
    <w:rsid w:val="29966B5A"/>
    <w:rsid w:val="29AC22B9"/>
    <w:rsid w:val="29AE8750"/>
    <w:rsid w:val="29BC901F"/>
    <w:rsid w:val="29C3BABF"/>
    <w:rsid w:val="29DDD254"/>
    <w:rsid w:val="29EE9E31"/>
    <w:rsid w:val="29F1E84E"/>
    <w:rsid w:val="29F5E1FE"/>
    <w:rsid w:val="2A41F291"/>
    <w:rsid w:val="2A475410"/>
    <w:rsid w:val="2A54CCB8"/>
    <w:rsid w:val="2A59E0BF"/>
    <w:rsid w:val="2A62EC79"/>
    <w:rsid w:val="2A6D91BE"/>
    <w:rsid w:val="2A716BA0"/>
    <w:rsid w:val="2A810285"/>
    <w:rsid w:val="2A82A879"/>
    <w:rsid w:val="2AAB4343"/>
    <w:rsid w:val="2ADB8FCD"/>
    <w:rsid w:val="2AE24BEF"/>
    <w:rsid w:val="2AE6A6DF"/>
    <w:rsid w:val="2B23B971"/>
    <w:rsid w:val="2B281C06"/>
    <w:rsid w:val="2B2EEA76"/>
    <w:rsid w:val="2B36B4D1"/>
    <w:rsid w:val="2B809E73"/>
    <w:rsid w:val="2B9B89D2"/>
    <w:rsid w:val="2BA6238F"/>
    <w:rsid w:val="2BB6F142"/>
    <w:rsid w:val="2BCCB185"/>
    <w:rsid w:val="2BF5F1DD"/>
    <w:rsid w:val="2C003C48"/>
    <w:rsid w:val="2C09A601"/>
    <w:rsid w:val="2C0D2815"/>
    <w:rsid w:val="2C122E15"/>
    <w:rsid w:val="2C145C1C"/>
    <w:rsid w:val="2C30C4B5"/>
    <w:rsid w:val="2C408E00"/>
    <w:rsid w:val="2C632D88"/>
    <w:rsid w:val="2C683324"/>
    <w:rsid w:val="2C9348AB"/>
    <w:rsid w:val="2C98EE10"/>
    <w:rsid w:val="2CC5DD3D"/>
    <w:rsid w:val="2CC7C52B"/>
    <w:rsid w:val="2CF8A6FC"/>
    <w:rsid w:val="2D13F6BD"/>
    <w:rsid w:val="2D21380B"/>
    <w:rsid w:val="2D27D090"/>
    <w:rsid w:val="2D33CBCA"/>
    <w:rsid w:val="2D3B91C8"/>
    <w:rsid w:val="2D61240B"/>
    <w:rsid w:val="2D6B659D"/>
    <w:rsid w:val="2D77055F"/>
    <w:rsid w:val="2D7A3F2F"/>
    <w:rsid w:val="2D8C8189"/>
    <w:rsid w:val="2D8E060F"/>
    <w:rsid w:val="2D957B42"/>
    <w:rsid w:val="2D9B21A2"/>
    <w:rsid w:val="2DBE9EA6"/>
    <w:rsid w:val="2DD55793"/>
    <w:rsid w:val="2DD5CD9C"/>
    <w:rsid w:val="2DD65878"/>
    <w:rsid w:val="2DD66D0F"/>
    <w:rsid w:val="2DDEB154"/>
    <w:rsid w:val="2E040385"/>
    <w:rsid w:val="2E08CBC9"/>
    <w:rsid w:val="2E0DB900"/>
    <w:rsid w:val="2E0DD099"/>
    <w:rsid w:val="2E385E61"/>
    <w:rsid w:val="2E4B83F2"/>
    <w:rsid w:val="2E5233E4"/>
    <w:rsid w:val="2E8ECCAC"/>
    <w:rsid w:val="2E95D82A"/>
    <w:rsid w:val="2E9ED912"/>
    <w:rsid w:val="2ED8F470"/>
    <w:rsid w:val="2EF54FC1"/>
    <w:rsid w:val="2EF69DE6"/>
    <w:rsid w:val="2F1C9456"/>
    <w:rsid w:val="2F2C1364"/>
    <w:rsid w:val="2F37F92D"/>
    <w:rsid w:val="2F387740"/>
    <w:rsid w:val="2F4EAC16"/>
    <w:rsid w:val="2F5568A5"/>
    <w:rsid w:val="2F5B16E9"/>
    <w:rsid w:val="2F5C00AA"/>
    <w:rsid w:val="2F5C14E6"/>
    <w:rsid w:val="2F672CEB"/>
    <w:rsid w:val="2F6789AD"/>
    <w:rsid w:val="2F79F736"/>
    <w:rsid w:val="2F7A8E71"/>
    <w:rsid w:val="2F7EB5B5"/>
    <w:rsid w:val="2F9113E9"/>
    <w:rsid w:val="2F9393E5"/>
    <w:rsid w:val="2F9E5012"/>
    <w:rsid w:val="2FCB5489"/>
    <w:rsid w:val="2FD23E65"/>
    <w:rsid w:val="2FE75453"/>
    <w:rsid w:val="2FF6BCAE"/>
    <w:rsid w:val="3004E276"/>
    <w:rsid w:val="3029EE3B"/>
    <w:rsid w:val="304A1506"/>
    <w:rsid w:val="305D898A"/>
    <w:rsid w:val="3061E6BC"/>
    <w:rsid w:val="307F35EA"/>
    <w:rsid w:val="308A6265"/>
    <w:rsid w:val="30915793"/>
    <w:rsid w:val="3098C4CD"/>
    <w:rsid w:val="30999180"/>
    <w:rsid w:val="30B88AE6"/>
    <w:rsid w:val="30CFAE08"/>
    <w:rsid w:val="30E01FD6"/>
    <w:rsid w:val="30E7242A"/>
    <w:rsid w:val="30F76A01"/>
    <w:rsid w:val="31019253"/>
    <w:rsid w:val="31157D8F"/>
    <w:rsid w:val="3121D1A0"/>
    <w:rsid w:val="312BB024"/>
    <w:rsid w:val="313CDBB1"/>
    <w:rsid w:val="317B6F57"/>
    <w:rsid w:val="319B0783"/>
    <w:rsid w:val="31A303EE"/>
    <w:rsid w:val="31AA4E83"/>
    <w:rsid w:val="31AF8B6B"/>
    <w:rsid w:val="31BA704E"/>
    <w:rsid w:val="31CA458A"/>
    <w:rsid w:val="31E9A00D"/>
    <w:rsid w:val="31F72030"/>
    <w:rsid w:val="31F9B016"/>
    <w:rsid w:val="32189F14"/>
    <w:rsid w:val="322632C6"/>
    <w:rsid w:val="3240DE2F"/>
    <w:rsid w:val="32519FA2"/>
    <w:rsid w:val="3259F733"/>
    <w:rsid w:val="325E1757"/>
    <w:rsid w:val="32635528"/>
    <w:rsid w:val="326744C4"/>
    <w:rsid w:val="3285137D"/>
    <w:rsid w:val="32882C01"/>
    <w:rsid w:val="32A22351"/>
    <w:rsid w:val="32C0CC8F"/>
    <w:rsid w:val="32E0E71E"/>
    <w:rsid w:val="32F9AB31"/>
    <w:rsid w:val="32FBD89B"/>
    <w:rsid w:val="331EF515"/>
    <w:rsid w:val="332CB1E4"/>
    <w:rsid w:val="3334F5BF"/>
    <w:rsid w:val="3358F0C9"/>
    <w:rsid w:val="33692B4F"/>
    <w:rsid w:val="337E2352"/>
    <w:rsid w:val="339F5490"/>
    <w:rsid w:val="33A2E7AE"/>
    <w:rsid w:val="33C20327"/>
    <w:rsid w:val="33C32A04"/>
    <w:rsid w:val="33C54686"/>
    <w:rsid w:val="33CC756E"/>
    <w:rsid w:val="33CDC119"/>
    <w:rsid w:val="33E979F0"/>
    <w:rsid w:val="340F9914"/>
    <w:rsid w:val="341F3243"/>
    <w:rsid w:val="3423AC41"/>
    <w:rsid w:val="342981B9"/>
    <w:rsid w:val="3438D586"/>
    <w:rsid w:val="34430767"/>
    <w:rsid w:val="34468BA1"/>
    <w:rsid w:val="34592C60"/>
    <w:rsid w:val="347C28A2"/>
    <w:rsid w:val="347CB77F"/>
    <w:rsid w:val="347D938E"/>
    <w:rsid w:val="34C41E95"/>
    <w:rsid w:val="34D712A3"/>
    <w:rsid w:val="34ED1AF9"/>
    <w:rsid w:val="34ED7D69"/>
    <w:rsid w:val="350A2D3C"/>
    <w:rsid w:val="352D234A"/>
    <w:rsid w:val="355DD388"/>
    <w:rsid w:val="357B7DAA"/>
    <w:rsid w:val="35884E8D"/>
    <w:rsid w:val="35D3F749"/>
    <w:rsid w:val="35ED944A"/>
    <w:rsid w:val="35FD7E6D"/>
    <w:rsid w:val="363AEFF8"/>
    <w:rsid w:val="3640B4C3"/>
    <w:rsid w:val="3651432A"/>
    <w:rsid w:val="3656338F"/>
    <w:rsid w:val="3673BBD5"/>
    <w:rsid w:val="36742D39"/>
    <w:rsid w:val="3683F2F1"/>
    <w:rsid w:val="36AA69F5"/>
    <w:rsid w:val="36C047C8"/>
    <w:rsid w:val="36CFB3BD"/>
    <w:rsid w:val="36E2E0B0"/>
    <w:rsid w:val="36E8283C"/>
    <w:rsid w:val="3706F7B7"/>
    <w:rsid w:val="3717A1FA"/>
    <w:rsid w:val="37180340"/>
    <w:rsid w:val="373599D9"/>
    <w:rsid w:val="3738814A"/>
    <w:rsid w:val="375563AD"/>
    <w:rsid w:val="375E35B7"/>
    <w:rsid w:val="37732DB9"/>
    <w:rsid w:val="377ABF37"/>
    <w:rsid w:val="378C495D"/>
    <w:rsid w:val="379FA772"/>
    <w:rsid w:val="37A116ED"/>
    <w:rsid w:val="37A716AC"/>
    <w:rsid w:val="37B40C68"/>
    <w:rsid w:val="37B72BDE"/>
    <w:rsid w:val="37C6493B"/>
    <w:rsid w:val="37ED138B"/>
    <w:rsid w:val="37EF3A4B"/>
    <w:rsid w:val="37FBF497"/>
    <w:rsid w:val="3804993B"/>
    <w:rsid w:val="380EB365"/>
    <w:rsid w:val="3857A18E"/>
    <w:rsid w:val="385DBB17"/>
    <w:rsid w:val="385E6077"/>
    <w:rsid w:val="3871C7DF"/>
    <w:rsid w:val="3874AD5A"/>
    <w:rsid w:val="387D2F63"/>
    <w:rsid w:val="38838035"/>
    <w:rsid w:val="38856085"/>
    <w:rsid w:val="388D88D5"/>
    <w:rsid w:val="3893F7C5"/>
    <w:rsid w:val="38C31746"/>
    <w:rsid w:val="38DE6B53"/>
    <w:rsid w:val="390C131D"/>
    <w:rsid w:val="392C9D83"/>
    <w:rsid w:val="392D05AC"/>
    <w:rsid w:val="392F9AED"/>
    <w:rsid w:val="39814E1A"/>
    <w:rsid w:val="398226A3"/>
    <w:rsid w:val="3984F139"/>
    <w:rsid w:val="3986E0FD"/>
    <w:rsid w:val="3988E3EC"/>
    <w:rsid w:val="399FCA61"/>
    <w:rsid w:val="39A01E4A"/>
    <w:rsid w:val="39BF2F34"/>
    <w:rsid w:val="39EA57ED"/>
    <w:rsid w:val="3A07A72E"/>
    <w:rsid w:val="3A0B508E"/>
    <w:rsid w:val="3A0C1277"/>
    <w:rsid w:val="3A1042AE"/>
    <w:rsid w:val="3A16B501"/>
    <w:rsid w:val="3A25A994"/>
    <w:rsid w:val="3A29C5F2"/>
    <w:rsid w:val="3A3F419C"/>
    <w:rsid w:val="3A6B1AE6"/>
    <w:rsid w:val="3A8D44AC"/>
    <w:rsid w:val="3AB6550D"/>
    <w:rsid w:val="3AE781F8"/>
    <w:rsid w:val="3AE8F099"/>
    <w:rsid w:val="3AF9803C"/>
    <w:rsid w:val="3B09A256"/>
    <w:rsid w:val="3B104A2D"/>
    <w:rsid w:val="3B184886"/>
    <w:rsid w:val="3B22B15E"/>
    <w:rsid w:val="3B35DAC1"/>
    <w:rsid w:val="3B365C56"/>
    <w:rsid w:val="3B39C433"/>
    <w:rsid w:val="3B43CB30"/>
    <w:rsid w:val="3B5AFF95"/>
    <w:rsid w:val="3B791556"/>
    <w:rsid w:val="3B7A157C"/>
    <w:rsid w:val="3BD13076"/>
    <w:rsid w:val="3BE38EBA"/>
    <w:rsid w:val="3BE3C9A1"/>
    <w:rsid w:val="3C1B6B41"/>
    <w:rsid w:val="3C1ED7DE"/>
    <w:rsid w:val="3C421879"/>
    <w:rsid w:val="3C622812"/>
    <w:rsid w:val="3C643E45"/>
    <w:rsid w:val="3C820A70"/>
    <w:rsid w:val="3C8B63E7"/>
    <w:rsid w:val="3CA7B0F4"/>
    <w:rsid w:val="3CB04355"/>
    <w:rsid w:val="3CC2CBF6"/>
    <w:rsid w:val="3CC3B3C9"/>
    <w:rsid w:val="3CF6CFF6"/>
    <w:rsid w:val="3CFEF791"/>
    <w:rsid w:val="3D0456CD"/>
    <w:rsid w:val="3D13A619"/>
    <w:rsid w:val="3D319247"/>
    <w:rsid w:val="3D380D97"/>
    <w:rsid w:val="3D3BD570"/>
    <w:rsid w:val="3D4D9EFE"/>
    <w:rsid w:val="3D5050F1"/>
    <w:rsid w:val="3D70B00F"/>
    <w:rsid w:val="3D93A7EF"/>
    <w:rsid w:val="3D96C5CD"/>
    <w:rsid w:val="3DCF27A3"/>
    <w:rsid w:val="3DE6A8E0"/>
    <w:rsid w:val="3E0062FF"/>
    <w:rsid w:val="3E317481"/>
    <w:rsid w:val="3E3F0DD6"/>
    <w:rsid w:val="3E628AFB"/>
    <w:rsid w:val="3E928A22"/>
    <w:rsid w:val="3EA6EA20"/>
    <w:rsid w:val="3EB6D5BE"/>
    <w:rsid w:val="3EC6E312"/>
    <w:rsid w:val="3EE305D7"/>
    <w:rsid w:val="3EFA8E29"/>
    <w:rsid w:val="3F048340"/>
    <w:rsid w:val="3F5FDBE9"/>
    <w:rsid w:val="3F772663"/>
    <w:rsid w:val="3F77BB1E"/>
    <w:rsid w:val="3F863AFB"/>
    <w:rsid w:val="3F87EA42"/>
    <w:rsid w:val="3F9B4792"/>
    <w:rsid w:val="3FA41409"/>
    <w:rsid w:val="3FB76546"/>
    <w:rsid w:val="3FB83693"/>
    <w:rsid w:val="3FBEAE84"/>
    <w:rsid w:val="3FC44F36"/>
    <w:rsid w:val="3FCAB460"/>
    <w:rsid w:val="3FCD471E"/>
    <w:rsid w:val="3FF16654"/>
    <w:rsid w:val="4011B0DA"/>
    <w:rsid w:val="4011EF76"/>
    <w:rsid w:val="4035E18F"/>
    <w:rsid w:val="404B62EA"/>
    <w:rsid w:val="4062FBD0"/>
    <w:rsid w:val="40646B3C"/>
    <w:rsid w:val="407BC2BB"/>
    <w:rsid w:val="40C4BA62"/>
    <w:rsid w:val="40CB73DD"/>
    <w:rsid w:val="413112BD"/>
    <w:rsid w:val="41570030"/>
    <w:rsid w:val="4158822E"/>
    <w:rsid w:val="415DB05E"/>
    <w:rsid w:val="416C9762"/>
    <w:rsid w:val="4178ADA3"/>
    <w:rsid w:val="4188BCF2"/>
    <w:rsid w:val="41A169C5"/>
    <w:rsid w:val="41A98534"/>
    <w:rsid w:val="41CF207E"/>
    <w:rsid w:val="41E40B6E"/>
    <w:rsid w:val="41EA09E2"/>
    <w:rsid w:val="41EE2F1D"/>
    <w:rsid w:val="41FFF702"/>
    <w:rsid w:val="420872F9"/>
    <w:rsid w:val="42159523"/>
    <w:rsid w:val="422F4973"/>
    <w:rsid w:val="4232B486"/>
    <w:rsid w:val="424550FD"/>
    <w:rsid w:val="425F9211"/>
    <w:rsid w:val="42898FB9"/>
    <w:rsid w:val="429E23AD"/>
    <w:rsid w:val="42B1700D"/>
    <w:rsid w:val="42C1B730"/>
    <w:rsid w:val="42DDA059"/>
    <w:rsid w:val="42E17161"/>
    <w:rsid w:val="42EFABAC"/>
    <w:rsid w:val="42F0BF73"/>
    <w:rsid w:val="42F83ED5"/>
    <w:rsid w:val="430C7403"/>
    <w:rsid w:val="430C9FD5"/>
    <w:rsid w:val="43149AE6"/>
    <w:rsid w:val="43246229"/>
    <w:rsid w:val="434BEF31"/>
    <w:rsid w:val="43584375"/>
    <w:rsid w:val="4379444E"/>
    <w:rsid w:val="437B1CCA"/>
    <w:rsid w:val="438CF7C7"/>
    <w:rsid w:val="43A6B889"/>
    <w:rsid w:val="43AC99F9"/>
    <w:rsid w:val="43CC4E53"/>
    <w:rsid w:val="43CE84E7"/>
    <w:rsid w:val="43F15EEF"/>
    <w:rsid w:val="43FB057F"/>
    <w:rsid w:val="4420E9DB"/>
    <w:rsid w:val="4433AD49"/>
    <w:rsid w:val="44391298"/>
    <w:rsid w:val="4439F40E"/>
    <w:rsid w:val="444333CB"/>
    <w:rsid w:val="447918DD"/>
    <w:rsid w:val="44863ED7"/>
    <w:rsid w:val="449A06B4"/>
    <w:rsid w:val="449AE814"/>
    <w:rsid w:val="44A338E3"/>
    <w:rsid w:val="44A7D03A"/>
    <w:rsid w:val="44C58386"/>
    <w:rsid w:val="44D6CE63"/>
    <w:rsid w:val="44F18165"/>
    <w:rsid w:val="44F9C285"/>
    <w:rsid w:val="4513BE4E"/>
    <w:rsid w:val="453E9BE6"/>
    <w:rsid w:val="4545458A"/>
    <w:rsid w:val="45666F10"/>
    <w:rsid w:val="458AAF97"/>
    <w:rsid w:val="45A7633E"/>
    <w:rsid w:val="45B9073A"/>
    <w:rsid w:val="45C1D5DF"/>
    <w:rsid w:val="45CE82C2"/>
    <w:rsid w:val="45F0B12C"/>
    <w:rsid w:val="45F42D3B"/>
    <w:rsid w:val="4601AFC0"/>
    <w:rsid w:val="461BFB1A"/>
    <w:rsid w:val="46231A81"/>
    <w:rsid w:val="46303C1D"/>
    <w:rsid w:val="463F414B"/>
    <w:rsid w:val="46901CFC"/>
    <w:rsid w:val="469B8009"/>
    <w:rsid w:val="469C6AA3"/>
    <w:rsid w:val="469F18CA"/>
    <w:rsid w:val="46A86BF9"/>
    <w:rsid w:val="46B9E723"/>
    <w:rsid w:val="46CA5D56"/>
    <w:rsid w:val="46DFE513"/>
    <w:rsid w:val="46E050BD"/>
    <w:rsid w:val="46EE17BC"/>
    <w:rsid w:val="470B40C7"/>
    <w:rsid w:val="4739E0AC"/>
    <w:rsid w:val="474B8C3F"/>
    <w:rsid w:val="47520CE4"/>
    <w:rsid w:val="4756F4B9"/>
    <w:rsid w:val="4759BE7F"/>
    <w:rsid w:val="47655400"/>
    <w:rsid w:val="4765D450"/>
    <w:rsid w:val="477F6FCD"/>
    <w:rsid w:val="47BEEAE2"/>
    <w:rsid w:val="47E3515D"/>
    <w:rsid w:val="47EB02D1"/>
    <w:rsid w:val="47F83F5F"/>
    <w:rsid w:val="4810DE74"/>
    <w:rsid w:val="48251120"/>
    <w:rsid w:val="4840B9E4"/>
    <w:rsid w:val="485F71D8"/>
    <w:rsid w:val="4862BE96"/>
    <w:rsid w:val="4867E350"/>
    <w:rsid w:val="487CE64C"/>
    <w:rsid w:val="48873FF9"/>
    <w:rsid w:val="48877B28"/>
    <w:rsid w:val="48D27511"/>
    <w:rsid w:val="4920BA63"/>
    <w:rsid w:val="492A7F9F"/>
    <w:rsid w:val="49548595"/>
    <w:rsid w:val="4956077F"/>
    <w:rsid w:val="4956ED68"/>
    <w:rsid w:val="495AC47B"/>
    <w:rsid w:val="495D6E4C"/>
    <w:rsid w:val="49671CDA"/>
    <w:rsid w:val="496D0A4D"/>
    <w:rsid w:val="497F707D"/>
    <w:rsid w:val="4993E7E4"/>
    <w:rsid w:val="49E84A7D"/>
    <w:rsid w:val="49EBDCE0"/>
    <w:rsid w:val="49EC392E"/>
    <w:rsid w:val="49F741D7"/>
    <w:rsid w:val="49F88DF7"/>
    <w:rsid w:val="49FABD65"/>
    <w:rsid w:val="4A08693D"/>
    <w:rsid w:val="4A12B474"/>
    <w:rsid w:val="4A1314EC"/>
    <w:rsid w:val="4A28E6F3"/>
    <w:rsid w:val="4A34AA6C"/>
    <w:rsid w:val="4A5193A3"/>
    <w:rsid w:val="4A521EF8"/>
    <w:rsid w:val="4A5BC96E"/>
    <w:rsid w:val="4A7224EE"/>
    <w:rsid w:val="4A762F43"/>
    <w:rsid w:val="4A7F78A4"/>
    <w:rsid w:val="4A84636E"/>
    <w:rsid w:val="4A8B5FBB"/>
    <w:rsid w:val="4AEB77B9"/>
    <w:rsid w:val="4AFED803"/>
    <w:rsid w:val="4B025A1F"/>
    <w:rsid w:val="4B08DAAE"/>
    <w:rsid w:val="4B0AE662"/>
    <w:rsid w:val="4B0E474A"/>
    <w:rsid w:val="4B18D8AD"/>
    <w:rsid w:val="4B375043"/>
    <w:rsid w:val="4B454818"/>
    <w:rsid w:val="4B621CFE"/>
    <w:rsid w:val="4B9318B0"/>
    <w:rsid w:val="4B94C378"/>
    <w:rsid w:val="4B968DC6"/>
    <w:rsid w:val="4BA7CDF3"/>
    <w:rsid w:val="4BB92C44"/>
    <w:rsid w:val="4BBD6910"/>
    <w:rsid w:val="4BE00806"/>
    <w:rsid w:val="4BFB7343"/>
    <w:rsid w:val="4C17F6CE"/>
    <w:rsid w:val="4C211527"/>
    <w:rsid w:val="4C294F80"/>
    <w:rsid w:val="4C316155"/>
    <w:rsid w:val="4C323B10"/>
    <w:rsid w:val="4C34E20B"/>
    <w:rsid w:val="4C41BF71"/>
    <w:rsid w:val="4C66DB0E"/>
    <w:rsid w:val="4C7E642E"/>
    <w:rsid w:val="4CA4AB0F"/>
    <w:rsid w:val="4CD4B735"/>
    <w:rsid w:val="4D01585B"/>
    <w:rsid w:val="4D467B77"/>
    <w:rsid w:val="4D5D5940"/>
    <w:rsid w:val="4D6C5B97"/>
    <w:rsid w:val="4D6D4E44"/>
    <w:rsid w:val="4D8A78BE"/>
    <w:rsid w:val="4D91DB3C"/>
    <w:rsid w:val="4DAA92DD"/>
    <w:rsid w:val="4DBCCA96"/>
    <w:rsid w:val="4DD54CF2"/>
    <w:rsid w:val="4DDCED73"/>
    <w:rsid w:val="4E1B0869"/>
    <w:rsid w:val="4E1D3AD8"/>
    <w:rsid w:val="4E47FA25"/>
    <w:rsid w:val="4E7E13AA"/>
    <w:rsid w:val="4E82BB05"/>
    <w:rsid w:val="4E8D9012"/>
    <w:rsid w:val="4E9ADB11"/>
    <w:rsid w:val="4EA0474C"/>
    <w:rsid w:val="4EE2A689"/>
    <w:rsid w:val="4EE7F59D"/>
    <w:rsid w:val="4F274F40"/>
    <w:rsid w:val="4F2D6AF9"/>
    <w:rsid w:val="4F2E7E5B"/>
    <w:rsid w:val="4F31B797"/>
    <w:rsid w:val="4F45C7BD"/>
    <w:rsid w:val="4F467B24"/>
    <w:rsid w:val="4F6EB349"/>
    <w:rsid w:val="4F741B3C"/>
    <w:rsid w:val="4F8D7F5C"/>
    <w:rsid w:val="4F9F6979"/>
    <w:rsid w:val="4FAEC023"/>
    <w:rsid w:val="4FB38854"/>
    <w:rsid w:val="4FD53AE5"/>
    <w:rsid w:val="4FDB1234"/>
    <w:rsid w:val="4FDE5785"/>
    <w:rsid w:val="5015ABDF"/>
    <w:rsid w:val="5036767F"/>
    <w:rsid w:val="5036862C"/>
    <w:rsid w:val="50430A1B"/>
    <w:rsid w:val="5063D7A7"/>
    <w:rsid w:val="5068DC69"/>
    <w:rsid w:val="5074C7DE"/>
    <w:rsid w:val="5078E1F0"/>
    <w:rsid w:val="50798871"/>
    <w:rsid w:val="507A56AC"/>
    <w:rsid w:val="508080CA"/>
    <w:rsid w:val="50885FCB"/>
    <w:rsid w:val="509390D0"/>
    <w:rsid w:val="5094FA02"/>
    <w:rsid w:val="50C7759A"/>
    <w:rsid w:val="50DCF353"/>
    <w:rsid w:val="50E93721"/>
    <w:rsid w:val="511E0F2F"/>
    <w:rsid w:val="512662CE"/>
    <w:rsid w:val="512D0601"/>
    <w:rsid w:val="51344D6B"/>
    <w:rsid w:val="51408F40"/>
    <w:rsid w:val="5151189C"/>
    <w:rsid w:val="516533A4"/>
    <w:rsid w:val="51781C32"/>
    <w:rsid w:val="5184AF51"/>
    <w:rsid w:val="5186E317"/>
    <w:rsid w:val="518763F7"/>
    <w:rsid w:val="51885FAE"/>
    <w:rsid w:val="519CD3DD"/>
    <w:rsid w:val="519DF0F7"/>
    <w:rsid w:val="51D0A2D2"/>
    <w:rsid w:val="51E41B5B"/>
    <w:rsid w:val="521654F1"/>
    <w:rsid w:val="5233BA64"/>
    <w:rsid w:val="5235E4ED"/>
    <w:rsid w:val="5254A502"/>
    <w:rsid w:val="525763D1"/>
    <w:rsid w:val="527363E2"/>
    <w:rsid w:val="5281EDAF"/>
    <w:rsid w:val="529AC7B3"/>
    <w:rsid w:val="529F7AEC"/>
    <w:rsid w:val="52B48ABC"/>
    <w:rsid w:val="52C47C71"/>
    <w:rsid w:val="52C82B56"/>
    <w:rsid w:val="52F55BBD"/>
    <w:rsid w:val="530F49A9"/>
    <w:rsid w:val="5314F97D"/>
    <w:rsid w:val="5336861A"/>
    <w:rsid w:val="534FB0B8"/>
    <w:rsid w:val="53519BE3"/>
    <w:rsid w:val="536F79D2"/>
    <w:rsid w:val="5373A235"/>
    <w:rsid w:val="53758388"/>
    <w:rsid w:val="5378A099"/>
    <w:rsid w:val="539428D0"/>
    <w:rsid w:val="53BCD69B"/>
    <w:rsid w:val="53DC49EE"/>
    <w:rsid w:val="53FA7056"/>
    <w:rsid w:val="540AC90F"/>
    <w:rsid w:val="542125EF"/>
    <w:rsid w:val="54264F34"/>
    <w:rsid w:val="546F89DC"/>
    <w:rsid w:val="54902D8F"/>
    <w:rsid w:val="5497B9EB"/>
    <w:rsid w:val="54A04811"/>
    <w:rsid w:val="54D1D703"/>
    <w:rsid w:val="55061A95"/>
    <w:rsid w:val="55074C7E"/>
    <w:rsid w:val="55082437"/>
    <w:rsid w:val="551ADC1A"/>
    <w:rsid w:val="551E739C"/>
    <w:rsid w:val="5529B609"/>
    <w:rsid w:val="5531A106"/>
    <w:rsid w:val="5531ABCC"/>
    <w:rsid w:val="5536E4BF"/>
    <w:rsid w:val="5537E8DC"/>
    <w:rsid w:val="55480017"/>
    <w:rsid w:val="5556FBE6"/>
    <w:rsid w:val="556B313D"/>
    <w:rsid w:val="556B9A8E"/>
    <w:rsid w:val="556DC1EF"/>
    <w:rsid w:val="5580E2FB"/>
    <w:rsid w:val="55868F8F"/>
    <w:rsid w:val="559E6E76"/>
    <w:rsid w:val="55A5037D"/>
    <w:rsid w:val="55BC54F3"/>
    <w:rsid w:val="55CB94EB"/>
    <w:rsid w:val="55D3267B"/>
    <w:rsid w:val="5610B5FC"/>
    <w:rsid w:val="5641EC59"/>
    <w:rsid w:val="566E1245"/>
    <w:rsid w:val="5688E9E5"/>
    <w:rsid w:val="5690A891"/>
    <w:rsid w:val="56BE66A7"/>
    <w:rsid w:val="56CA6E0B"/>
    <w:rsid w:val="56E7EA26"/>
    <w:rsid w:val="57085153"/>
    <w:rsid w:val="5758C6B1"/>
    <w:rsid w:val="576F677C"/>
    <w:rsid w:val="5797A417"/>
    <w:rsid w:val="57C810A1"/>
    <w:rsid w:val="57CC88B0"/>
    <w:rsid w:val="57E45304"/>
    <w:rsid w:val="57E87FC8"/>
    <w:rsid w:val="57ED797B"/>
    <w:rsid w:val="58250218"/>
    <w:rsid w:val="583810C2"/>
    <w:rsid w:val="5854A413"/>
    <w:rsid w:val="585DCA32"/>
    <w:rsid w:val="586A44C3"/>
    <w:rsid w:val="586CD106"/>
    <w:rsid w:val="587A3A09"/>
    <w:rsid w:val="588D4FFF"/>
    <w:rsid w:val="589AF79C"/>
    <w:rsid w:val="58A16BC2"/>
    <w:rsid w:val="58A317CE"/>
    <w:rsid w:val="58A981FE"/>
    <w:rsid w:val="58B3940C"/>
    <w:rsid w:val="58BC2E3A"/>
    <w:rsid w:val="58BD530A"/>
    <w:rsid w:val="58C81B66"/>
    <w:rsid w:val="58CA9D1B"/>
    <w:rsid w:val="58CEE05E"/>
    <w:rsid w:val="58D4B53A"/>
    <w:rsid w:val="58FB4974"/>
    <w:rsid w:val="592CE3E3"/>
    <w:rsid w:val="5955BD9F"/>
    <w:rsid w:val="5971AE77"/>
    <w:rsid w:val="597BA431"/>
    <w:rsid w:val="598109B2"/>
    <w:rsid w:val="598DA12B"/>
    <w:rsid w:val="5996208B"/>
    <w:rsid w:val="599D7BDA"/>
    <w:rsid w:val="599F7200"/>
    <w:rsid w:val="59A24BB7"/>
    <w:rsid w:val="59B0F501"/>
    <w:rsid w:val="59C72054"/>
    <w:rsid w:val="59D6535A"/>
    <w:rsid w:val="59E555F8"/>
    <w:rsid w:val="5A564F2A"/>
    <w:rsid w:val="5A57FE9B"/>
    <w:rsid w:val="5A633658"/>
    <w:rsid w:val="5A6F8578"/>
    <w:rsid w:val="5A8B90CB"/>
    <w:rsid w:val="5A8D923D"/>
    <w:rsid w:val="5AA56B88"/>
    <w:rsid w:val="5AB96C59"/>
    <w:rsid w:val="5AE7DBBA"/>
    <w:rsid w:val="5AEBF20D"/>
    <w:rsid w:val="5AF647A1"/>
    <w:rsid w:val="5AF8318C"/>
    <w:rsid w:val="5B0DAE85"/>
    <w:rsid w:val="5B124FFA"/>
    <w:rsid w:val="5B1676DE"/>
    <w:rsid w:val="5B2DE71B"/>
    <w:rsid w:val="5B416F65"/>
    <w:rsid w:val="5B433EE2"/>
    <w:rsid w:val="5B55856C"/>
    <w:rsid w:val="5B62CEC5"/>
    <w:rsid w:val="5B648110"/>
    <w:rsid w:val="5B6E3C3B"/>
    <w:rsid w:val="5B7BA98D"/>
    <w:rsid w:val="5B8015B8"/>
    <w:rsid w:val="5B82A07F"/>
    <w:rsid w:val="5BAA976A"/>
    <w:rsid w:val="5BB03D2C"/>
    <w:rsid w:val="5BB19BA2"/>
    <w:rsid w:val="5BCCB21F"/>
    <w:rsid w:val="5BD3826A"/>
    <w:rsid w:val="5BF706BB"/>
    <w:rsid w:val="5BFF6718"/>
    <w:rsid w:val="5C13292E"/>
    <w:rsid w:val="5C2EE027"/>
    <w:rsid w:val="5C3DD8E5"/>
    <w:rsid w:val="5C3E2B2C"/>
    <w:rsid w:val="5C3F92AE"/>
    <w:rsid w:val="5C418354"/>
    <w:rsid w:val="5C462321"/>
    <w:rsid w:val="5C573AE3"/>
    <w:rsid w:val="5C66CF23"/>
    <w:rsid w:val="5C8C4800"/>
    <w:rsid w:val="5C8CF883"/>
    <w:rsid w:val="5C99C5A1"/>
    <w:rsid w:val="5CAD3857"/>
    <w:rsid w:val="5CCC7611"/>
    <w:rsid w:val="5CCED6AD"/>
    <w:rsid w:val="5CEA4724"/>
    <w:rsid w:val="5D19071E"/>
    <w:rsid w:val="5D1E62F0"/>
    <w:rsid w:val="5D2CDFC6"/>
    <w:rsid w:val="5D3707D2"/>
    <w:rsid w:val="5D3B98CE"/>
    <w:rsid w:val="5D4667CB"/>
    <w:rsid w:val="5D491ED8"/>
    <w:rsid w:val="5D6C37D1"/>
    <w:rsid w:val="5D7901E9"/>
    <w:rsid w:val="5D8D269E"/>
    <w:rsid w:val="5D928144"/>
    <w:rsid w:val="5D929F5C"/>
    <w:rsid w:val="5D969914"/>
    <w:rsid w:val="5D96DC19"/>
    <w:rsid w:val="5DC7ADFE"/>
    <w:rsid w:val="5DD186B7"/>
    <w:rsid w:val="5DF31F26"/>
    <w:rsid w:val="5E00329C"/>
    <w:rsid w:val="5E07665A"/>
    <w:rsid w:val="5E1E3D76"/>
    <w:rsid w:val="5E2776A9"/>
    <w:rsid w:val="5E360272"/>
    <w:rsid w:val="5E40B6B0"/>
    <w:rsid w:val="5E66FC0D"/>
    <w:rsid w:val="5E99A149"/>
    <w:rsid w:val="5EBB2350"/>
    <w:rsid w:val="5ED0A631"/>
    <w:rsid w:val="5EE198BB"/>
    <w:rsid w:val="5EE57893"/>
    <w:rsid w:val="5F0EDE56"/>
    <w:rsid w:val="5F0FF015"/>
    <w:rsid w:val="5F1DDF7D"/>
    <w:rsid w:val="5F326975"/>
    <w:rsid w:val="5F32AC7A"/>
    <w:rsid w:val="5F6F4467"/>
    <w:rsid w:val="5F70DE58"/>
    <w:rsid w:val="5F778C41"/>
    <w:rsid w:val="5F98ED67"/>
    <w:rsid w:val="5FA5C187"/>
    <w:rsid w:val="5FAAEDEB"/>
    <w:rsid w:val="5FC6E609"/>
    <w:rsid w:val="5FD0BFA4"/>
    <w:rsid w:val="601D6544"/>
    <w:rsid w:val="6021FBD1"/>
    <w:rsid w:val="6031CDDE"/>
    <w:rsid w:val="6057BD2C"/>
    <w:rsid w:val="60608562"/>
    <w:rsid w:val="60799472"/>
    <w:rsid w:val="607F125C"/>
    <w:rsid w:val="608C652B"/>
    <w:rsid w:val="60922988"/>
    <w:rsid w:val="60A818E5"/>
    <w:rsid w:val="60B7584F"/>
    <w:rsid w:val="60ECB790"/>
    <w:rsid w:val="60F428A1"/>
    <w:rsid w:val="6104DB4E"/>
    <w:rsid w:val="6123B414"/>
    <w:rsid w:val="613143E8"/>
    <w:rsid w:val="6138E74D"/>
    <w:rsid w:val="613ABDF6"/>
    <w:rsid w:val="613C04C8"/>
    <w:rsid w:val="6142E20B"/>
    <w:rsid w:val="6158A7DC"/>
    <w:rsid w:val="61686921"/>
    <w:rsid w:val="616C9005"/>
    <w:rsid w:val="617E77CF"/>
    <w:rsid w:val="619B13B1"/>
    <w:rsid w:val="61C4C4BE"/>
    <w:rsid w:val="61CCBF0C"/>
    <w:rsid w:val="61CDDD80"/>
    <w:rsid w:val="61D0A421"/>
    <w:rsid w:val="61D78BFD"/>
    <w:rsid w:val="61DA1F0B"/>
    <w:rsid w:val="61E251A6"/>
    <w:rsid w:val="61EA3B3A"/>
    <w:rsid w:val="61EC7841"/>
    <w:rsid w:val="6219D8EE"/>
    <w:rsid w:val="62202D69"/>
    <w:rsid w:val="622D01C9"/>
    <w:rsid w:val="6233FF53"/>
    <w:rsid w:val="623520C7"/>
    <w:rsid w:val="6254D365"/>
    <w:rsid w:val="625C49C9"/>
    <w:rsid w:val="625DEAA3"/>
    <w:rsid w:val="625E512D"/>
    <w:rsid w:val="626AFCFA"/>
    <w:rsid w:val="6281CD99"/>
    <w:rsid w:val="628A94DE"/>
    <w:rsid w:val="6293A90D"/>
    <w:rsid w:val="62A0D75A"/>
    <w:rsid w:val="62C8CE48"/>
    <w:rsid w:val="62CAE1F2"/>
    <w:rsid w:val="62D280E2"/>
    <w:rsid w:val="62D610A7"/>
    <w:rsid w:val="63173B8D"/>
    <w:rsid w:val="633702C4"/>
    <w:rsid w:val="6343E102"/>
    <w:rsid w:val="6352D73A"/>
    <w:rsid w:val="635389DE"/>
    <w:rsid w:val="6363B90A"/>
    <w:rsid w:val="636550C2"/>
    <w:rsid w:val="636DD3A2"/>
    <w:rsid w:val="637388F7"/>
    <w:rsid w:val="6378C48C"/>
    <w:rsid w:val="637983D7"/>
    <w:rsid w:val="637F4257"/>
    <w:rsid w:val="63820CC1"/>
    <w:rsid w:val="638BE201"/>
    <w:rsid w:val="6398BC2D"/>
    <w:rsid w:val="63CAF211"/>
    <w:rsid w:val="63D43B90"/>
    <w:rsid w:val="63DA484F"/>
    <w:rsid w:val="63DD243A"/>
    <w:rsid w:val="63DE7940"/>
    <w:rsid w:val="63F917A8"/>
    <w:rsid w:val="6415715C"/>
    <w:rsid w:val="642103F7"/>
    <w:rsid w:val="642F3D4B"/>
    <w:rsid w:val="643E338C"/>
    <w:rsid w:val="64695C9C"/>
    <w:rsid w:val="6471E108"/>
    <w:rsid w:val="647BEF5D"/>
    <w:rsid w:val="648003EA"/>
    <w:rsid w:val="64839AD8"/>
    <w:rsid w:val="6490489E"/>
    <w:rsid w:val="649E0E4B"/>
    <w:rsid w:val="64A430C7"/>
    <w:rsid w:val="64B30BEE"/>
    <w:rsid w:val="64B89BCA"/>
    <w:rsid w:val="64ECA078"/>
    <w:rsid w:val="64FFB233"/>
    <w:rsid w:val="6514BE63"/>
    <w:rsid w:val="651E634B"/>
    <w:rsid w:val="65249B58"/>
    <w:rsid w:val="6539AB47"/>
    <w:rsid w:val="6542670A"/>
    <w:rsid w:val="65596C53"/>
    <w:rsid w:val="6569877B"/>
    <w:rsid w:val="656C0703"/>
    <w:rsid w:val="657A49A1"/>
    <w:rsid w:val="65A8CD7A"/>
    <w:rsid w:val="65AC6F06"/>
    <w:rsid w:val="65C69093"/>
    <w:rsid w:val="65FB51FC"/>
    <w:rsid w:val="6606A95B"/>
    <w:rsid w:val="660BD08F"/>
    <w:rsid w:val="661F4B69"/>
    <w:rsid w:val="662FC772"/>
    <w:rsid w:val="667F3CA0"/>
    <w:rsid w:val="669BA873"/>
    <w:rsid w:val="66BDCB22"/>
    <w:rsid w:val="66D05CEF"/>
    <w:rsid w:val="66D8132D"/>
    <w:rsid w:val="6708FFC3"/>
    <w:rsid w:val="672452FD"/>
    <w:rsid w:val="67321180"/>
    <w:rsid w:val="674CA631"/>
    <w:rsid w:val="674FD91B"/>
    <w:rsid w:val="67572625"/>
    <w:rsid w:val="676A51DC"/>
    <w:rsid w:val="67816CDF"/>
    <w:rsid w:val="678CD22A"/>
    <w:rsid w:val="678D5579"/>
    <w:rsid w:val="6799ABC2"/>
    <w:rsid w:val="67A7A0F0"/>
    <w:rsid w:val="67B4A65F"/>
    <w:rsid w:val="67C9CD5E"/>
    <w:rsid w:val="67EC46A9"/>
    <w:rsid w:val="67EC4DB9"/>
    <w:rsid w:val="67F44B0A"/>
    <w:rsid w:val="67F4A153"/>
    <w:rsid w:val="67F4FF17"/>
    <w:rsid w:val="67FDEDDE"/>
    <w:rsid w:val="68063BBE"/>
    <w:rsid w:val="680EE02C"/>
    <w:rsid w:val="682621F7"/>
    <w:rsid w:val="683A42DE"/>
    <w:rsid w:val="686C2D50"/>
    <w:rsid w:val="68774D26"/>
    <w:rsid w:val="6891FF9E"/>
    <w:rsid w:val="68B8CE56"/>
    <w:rsid w:val="68BD72E8"/>
    <w:rsid w:val="68D15B54"/>
    <w:rsid w:val="68D8BFAF"/>
    <w:rsid w:val="68E5A95C"/>
    <w:rsid w:val="68EE59E2"/>
    <w:rsid w:val="690921A5"/>
    <w:rsid w:val="6919A72A"/>
    <w:rsid w:val="691E108F"/>
    <w:rsid w:val="6928CCA8"/>
    <w:rsid w:val="6945522B"/>
    <w:rsid w:val="694CD678"/>
    <w:rsid w:val="69506CB6"/>
    <w:rsid w:val="6954821F"/>
    <w:rsid w:val="69737B06"/>
    <w:rsid w:val="697C9508"/>
    <w:rsid w:val="6995C595"/>
    <w:rsid w:val="69973466"/>
    <w:rsid w:val="699FE68C"/>
    <w:rsid w:val="69A62B95"/>
    <w:rsid w:val="69B5F9B6"/>
    <w:rsid w:val="69BCD26B"/>
    <w:rsid w:val="6A0212FC"/>
    <w:rsid w:val="6A078338"/>
    <w:rsid w:val="6A52C5DF"/>
    <w:rsid w:val="6A53F083"/>
    <w:rsid w:val="6A5CCFCE"/>
    <w:rsid w:val="6B0E74D2"/>
    <w:rsid w:val="6B1A54CE"/>
    <w:rsid w:val="6B2C9AA8"/>
    <w:rsid w:val="6B4074CF"/>
    <w:rsid w:val="6B437A83"/>
    <w:rsid w:val="6B50FCCC"/>
    <w:rsid w:val="6B763E15"/>
    <w:rsid w:val="6B777B76"/>
    <w:rsid w:val="6B825B6B"/>
    <w:rsid w:val="6BA9220E"/>
    <w:rsid w:val="6BB175B3"/>
    <w:rsid w:val="6BB409CD"/>
    <w:rsid w:val="6BB7E9C0"/>
    <w:rsid w:val="6BBCE5F2"/>
    <w:rsid w:val="6BC9A060"/>
    <w:rsid w:val="6BDBA7C2"/>
    <w:rsid w:val="6BE09ECE"/>
    <w:rsid w:val="6BEF13A6"/>
    <w:rsid w:val="6BF8A02F"/>
    <w:rsid w:val="6C02CFAF"/>
    <w:rsid w:val="6C0D1253"/>
    <w:rsid w:val="6C15ACB4"/>
    <w:rsid w:val="6C3CE918"/>
    <w:rsid w:val="6C44DEB4"/>
    <w:rsid w:val="6C4F827E"/>
    <w:rsid w:val="6C7B1213"/>
    <w:rsid w:val="6C8212B1"/>
    <w:rsid w:val="6C91CF9F"/>
    <w:rsid w:val="6C9E8706"/>
    <w:rsid w:val="6CAF42AC"/>
    <w:rsid w:val="6CB525ED"/>
    <w:rsid w:val="6CC681B3"/>
    <w:rsid w:val="6CC79036"/>
    <w:rsid w:val="6CD21DFC"/>
    <w:rsid w:val="6CD933EE"/>
    <w:rsid w:val="6CEE3743"/>
    <w:rsid w:val="6D08A088"/>
    <w:rsid w:val="6D1C54D7"/>
    <w:rsid w:val="6D1E130F"/>
    <w:rsid w:val="6D21CACD"/>
    <w:rsid w:val="6D3ED76A"/>
    <w:rsid w:val="6D46A39F"/>
    <w:rsid w:val="6D5A7BDA"/>
    <w:rsid w:val="6D643F85"/>
    <w:rsid w:val="6D71BF08"/>
    <w:rsid w:val="6DB9275C"/>
    <w:rsid w:val="6DCB3AE5"/>
    <w:rsid w:val="6DDE5550"/>
    <w:rsid w:val="6E1587C2"/>
    <w:rsid w:val="6E265612"/>
    <w:rsid w:val="6E3360C6"/>
    <w:rsid w:val="6E6ACFF2"/>
    <w:rsid w:val="6E781591"/>
    <w:rsid w:val="6EA35CF6"/>
    <w:rsid w:val="6EC09295"/>
    <w:rsid w:val="6EC2F3E5"/>
    <w:rsid w:val="6EDFF7BF"/>
    <w:rsid w:val="6EFB29EC"/>
    <w:rsid w:val="6F1DFF1A"/>
    <w:rsid w:val="6F1F544B"/>
    <w:rsid w:val="6F2C0790"/>
    <w:rsid w:val="6F3BD90A"/>
    <w:rsid w:val="6F72BE40"/>
    <w:rsid w:val="6F7E8999"/>
    <w:rsid w:val="6F9C0CB0"/>
    <w:rsid w:val="6F9FAF42"/>
    <w:rsid w:val="6FB2D887"/>
    <w:rsid w:val="6FE0251B"/>
    <w:rsid w:val="6FE6E36E"/>
    <w:rsid w:val="6FFFB7B1"/>
    <w:rsid w:val="7006A053"/>
    <w:rsid w:val="701831E5"/>
    <w:rsid w:val="703AFE3A"/>
    <w:rsid w:val="703B4182"/>
    <w:rsid w:val="70430847"/>
    <w:rsid w:val="705F057B"/>
    <w:rsid w:val="707894B7"/>
    <w:rsid w:val="707E4461"/>
    <w:rsid w:val="70832C2F"/>
    <w:rsid w:val="70892753"/>
    <w:rsid w:val="70921C9C"/>
    <w:rsid w:val="7097E21F"/>
    <w:rsid w:val="70A35D3E"/>
    <w:rsid w:val="70AD8575"/>
    <w:rsid w:val="70B420F9"/>
    <w:rsid w:val="70BC0E71"/>
    <w:rsid w:val="70C33946"/>
    <w:rsid w:val="70C968A6"/>
    <w:rsid w:val="7105C2C8"/>
    <w:rsid w:val="7118B921"/>
    <w:rsid w:val="71208A8B"/>
    <w:rsid w:val="712120BA"/>
    <w:rsid w:val="7125450C"/>
    <w:rsid w:val="71266F57"/>
    <w:rsid w:val="7139A33A"/>
    <w:rsid w:val="713CF296"/>
    <w:rsid w:val="713FC3AC"/>
    <w:rsid w:val="71470882"/>
    <w:rsid w:val="715E6E8C"/>
    <w:rsid w:val="7191CE83"/>
    <w:rsid w:val="71BBA472"/>
    <w:rsid w:val="71BE81E4"/>
    <w:rsid w:val="71C4A8F8"/>
    <w:rsid w:val="71FD6416"/>
    <w:rsid w:val="71FDCE85"/>
    <w:rsid w:val="7217B8A6"/>
    <w:rsid w:val="722150D0"/>
    <w:rsid w:val="723F2D9F"/>
    <w:rsid w:val="724A6144"/>
    <w:rsid w:val="724F758C"/>
    <w:rsid w:val="72587A99"/>
    <w:rsid w:val="725AC823"/>
    <w:rsid w:val="729156BE"/>
    <w:rsid w:val="72E7A71A"/>
    <w:rsid w:val="72F465C5"/>
    <w:rsid w:val="72FCDCD2"/>
    <w:rsid w:val="73005462"/>
    <w:rsid w:val="730A974E"/>
    <w:rsid w:val="731B11B0"/>
    <w:rsid w:val="731E2EEC"/>
    <w:rsid w:val="737BE0C1"/>
    <w:rsid w:val="737DC1C9"/>
    <w:rsid w:val="7385825A"/>
    <w:rsid w:val="739189B5"/>
    <w:rsid w:val="73AF9B11"/>
    <w:rsid w:val="73D4CE6C"/>
    <w:rsid w:val="73DF0ABE"/>
    <w:rsid w:val="7403B4FB"/>
    <w:rsid w:val="7403BE8F"/>
    <w:rsid w:val="742554EF"/>
    <w:rsid w:val="744A302D"/>
    <w:rsid w:val="745A2D00"/>
    <w:rsid w:val="747133E1"/>
    <w:rsid w:val="748623B5"/>
    <w:rsid w:val="749488C4"/>
    <w:rsid w:val="74AA32BA"/>
    <w:rsid w:val="74D8C19C"/>
    <w:rsid w:val="74DC33AC"/>
    <w:rsid w:val="7506D7B0"/>
    <w:rsid w:val="751E7E95"/>
    <w:rsid w:val="752D0592"/>
    <w:rsid w:val="752EAA79"/>
    <w:rsid w:val="753CF61F"/>
    <w:rsid w:val="7551B584"/>
    <w:rsid w:val="755D1CEA"/>
    <w:rsid w:val="7570D7E0"/>
    <w:rsid w:val="757E0335"/>
    <w:rsid w:val="757E6397"/>
    <w:rsid w:val="7591E304"/>
    <w:rsid w:val="75A955BE"/>
    <w:rsid w:val="75B86806"/>
    <w:rsid w:val="75D2BFF1"/>
    <w:rsid w:val="75D4ADF7"/>
    <w:rsid w:val="75D7B501"/>
    <w:rsid w:val="75F5BA1F"/>
    <w:rsid w:val="76134709"/>
    <w:rsid w:val="7618C6FF"/>
    <w:rsid w:val="7619CDA6"/>
    <w:rsid w:val="7643DB3E"/>
    <w:rsid w:val="765DBE34"/>
    <w:rsid w:val="765FD7E5"/>
    <w:rsid w:val="766259EA"/>
    <w:rsid w:val="76640374"/>
    <w:rsid w:val="767E93A8"/>
    <w:rsid w:val="76B3F2FD"/>
    <w:rsid w:val="76C96C98"/>
    <w:rsid w:val="76E13196"/>
    <w:rsid w:val="76F97665"/>
    <w:rsid w:val="770B7506"/>
    <w:rsid w:val="773694FC"/>
    <w:rsid w:val="7739BB25"/>
    <w:rsid w:val="7749E7E5"/>
    <w:rsid w:val="7761F5D2"/>
    <w:rsid w:val="776FFBF0"/>
    <w:rsid w:val="777E1398"/>
    <w:rsid w:val="7791CDC2"/>
    <w:rsid w:val="7796D35B"/>
    <w:rsid w:val="779E8564"/>
    <w:rsid w:val="77B3E085"/>
    <w:rsid w:val="77C67B18"/>
    <w:rsid w:val="77C85DD7"/>
    <w:rsid w:val="77CDB010"/>
    <w:rsid w:val="77DE0871"/>
    <w:rsid w:val="77EE82D3"/>
    <w:rsid w:val="7809D0EA"/>
    <w:rsid w:val="783984A8"/>
    <w:rsid w:val="784163DF"/>
    <w:rsid w:val="7879A876"/>
    <w:rsid w:val="787BE833"/>
    <w:rsid w:val="78864C19"/>
    <w:rsid w:val="78895646"/>
    <w:rsid w:val="7898E731"/>
    <w:rsid w:val="78A4628E"/>
    <w:rsid w:val="78D4C238"/>
    <w:rsid w:val="78DED161"/>
    <w:rsid w:val="7903BAAC"/>
    <w:rsid w:val="7909E98A"/>
    <w:rsid w:val="790C4EB9"/>
    <w:rsid w:val="7927E962"/>
    <w:rsid w:val="792F6C95"/>
    <w:rsid w:val="7935D1EE"/>
    <w:rsid w:val="796189F2"/>
    <w:rsid w:val="799778A7"/>
    <w:rsid w:val="799BFF2B"/>
    <w:rsid w:val="79AD6C59"/>
    <w:rsid w:val="79AF5E1E"/>
    <w:rsid w:val="79CABFC3"/>
    <w:rsid w:val="79CDB31F"/>
    <w:rsid w:val="79D899A5"/>
    <w:rsid w:val="79DD9917"/>
    <w:rsid w:val="79DF471A"/>
    <w:rsid w:val="7A0AEF59"/>
    <w:rsid w:val="7A2E6FCA"/>
    <w:rsid w:val="7A5599EC"/>
    <w:rsid w:val="7A7C5B89"/>
    <w:rsid w:val="7A8175D5"/>
    <w:rsid w:val="7A9F8B0D"/>
    <w:rsid w:val="7A9FDA87"/>
    <w:rsid w:val="7AA230DB"/>
    <w:rsid w:val="7AA8D1AC"/>
    <w:rsid w:val="7AAEA206"/>
    <w:rsid w:val="7AB84C10"/>
    <w:rsid w:val="7AB93460"/>
    <w:rsid w:val="7AC9BC6C"/>
    <w:rsid w:val="7ACF2E5D"/>
    <w:rsid w:val="7AE35AA0"/>
    <w:rsid w:val="7AEC3822"/>
    <w:rsid w:val="7AF19275"/>
    <w:rsid w:val="7AF443F7"/>
    <w:rsid w:val="7AFD6785"/>
    <w:rsid w:val="7AFEF187"/>
    <w:rsid w:val="7B1CCA95"/>
    <w:rsid w:val="7B1CFC42"/>
    <w:rsid w:val="7B200EF6"/>
    <w:rsid w:val="7B37AD70"/>
    <w:rsid w:val="7B3B3212"/>
    <w:rsid w:val="7B40BEA1"/>
    <w:rsid w:val="7B43C240"/>
    <w:rsid w:val="7B45A878"/>
    <w:rsid w:val="7B4EF8F5"/>
    <w:rsid w:val="7B54CE2C"/>
    <w:rsid w:val="7B606777"/>
    <w:rsid w:val="7B672D45"/>
    <w:rsid w:val="7B6D9284"/>
    <w:rsid w:val="7BA4B5E1"/>
    <w:rsid w:val="7BA8B995"/>
    <w:rsid w:val="7BBBF993"/>
    <w:rsid w:val="7BCC5E6E"/>
    <w:rsid w:val="7BD087F3"/>
    <w:rsid w:val="7BEB2D06"/>
    <w:rsid w:val="7BF267E3"/>
    <w:rsid w:val="7C19E12A"/>
    <w:rsid w:val="7C248DB3"/>
    <w:rsid w:val="7C3BAAFE"/>
    <w:rsid w:val="7C6AFEBE"/>
    <w:rsid w:val="7C7B27CE"/>
    <w:rsid w:val="7C7B8F9B"/>
    <w:rsid w:val="7C988E76"/>
    <w:rsid w:val="7CA0964A"/>
    <w:rsid w:val="7CA0D504"/>
    <w:rsid w:val="7CB17994"/>
    <w:rsid w:val="7CCF9EE3"/>
    <w:rsid w:val="7CD70273"/>
    <w:rsid w:val="7CDE1FBE"/>
    <w:rsid w:val="7CDE449E"/>
    <w:rsid w:val="7CDEFE9B"/>
    <w:rsid w:val="7CE66C21"/>
    <w:rsid w:val="7D0F9573"/>
    <w:rsid w:val="7D139BD7"/>
    <w:rsid w:val="7D3CE280"/>
    <w:rsid w:val="7D59D729"/>
    <w:rsid w:val="7D607BA9"/>
    <w:rsid w:val="7D7A0378"/>
    <w:rsid w:val="7D98728D"/>
    <w:rsid w:val="7D9BDA28"/>
    <w:rsid w:val="7D9F735A"/>
    <w:rsid w:val="7DC00B78"/>
    <w:rsid w:val="7DC2A3BD"/>
    <w:rsid w:val="7E1C9D21"/>
    <w:rsid w:val="7E34F3C4"/>
    <w:rsid w:val="7E356D07"/>
    <w:rsid w:val="7E3D06C4"/>
    <w:rsid w:val="7E4D49F5"/>
    <w:rsid w:val="7E51DA67"/>
    <w:rsid w:val="7E5360DA"/>
    <w:rsid w:val="7E54D13C"/>
    <w:rsid w:val="7E563142"/>
    <w:rsid w:val="7E666800"/>
    <w:rsid w:val="7E683A36"/>
    <w:rsid w:val="7E79F01F"/>
    <w:rsid w:val="7E7D2446"/>
    <w:rsid w:val="7E9FE7F8"/>
    <w:rsid w:val="7EA00C1D"/>
    <w:rsid w:val="7EB31E3F"/>
    <w:rsid w:val="7EDC5025"/>
    <w:rsid w:val="7EE12809"/>
    <w:rsid w:val="7EE50909"/>
    <w:rsid w:val="7EE81A90"/>
    <w:rsid w:val="7EFBD3C2"/>
    <w:rsid w:val="7F11BA5F"/>
    <w:rsid w:val="7F1F6F15"/>
    <w:rsid w:val="7F3C150E"/>
    <w:rsid w:val="7F58A32A"/>
    <w:rsid w:val="7F5E5DFE"/>
    <w:rsid w:val="7F8737C4"/>
    <w:rsid w:val="7F8FC22B"/>
    <w:rsid w:val="7F9CD0ED"/>
    <w:rsid w:val="7FA24B5D"/>
    <w:rsid w:val="7FB1FE6C"/>
    <w:rsid w:val="7FBF9998"/>
    <w:rsid w:val="7FBFA945"/>
    <w:rsid w:val="7FCF7895"/>
    <w:rsid w:val="7FF1B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689CB"/>
  <w15:docId w15:val="{90B711AA-84CC-4CEC-ADCD-30CEBAE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01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yber.gc.ca/en/alerts-advisories/ubuntu-security-advisory-av25-608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buntu.com/security/noti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untu.com/security/not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t40\Documents\Custom%20Office%20Templates\Advisory%20Template(CIRT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41d9b-ce80-4b30-bfb8-a4e1e54df3f7">
      <Terms xmlns="http://schemas.microsoft.com/office/infopath/2007/PartnerControls"/>
    </lcf76f155ced4ddcb4097134ff3c332f>
    <TaxCatchAll xmlns="14976e4c-9141-4fd6-91f6-9810bef61f72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AEACBB87E5141B567FE33130D7C9C" ma:contentTypeVersion="18" ma:contentTypeDescription="Create a new document." ma:contentTypeScope="" ma:versionID="52a077855969d2704163853b87df7df2">
  <xsd:schema xmlns:xsd="http://www.w3.org/2001/XMLSchema" xmlns:xs="http://www.w3.org/2001/XMLSchema" xmlns:p="http://schemas.microsoft.com/office/2006/metadata/properties" xmlns:ns2="f3d41d9b-ce80-4b30-bfb8-a4e1e54df3f7" xmlns:ns3="14976e4c-9141-4fd6-91f6-9810bef61f72" targetNamespace="http://schemas.microsoft.com/office/2006/metadata/properties" ma:root="true" ma:fieldsID="a8e1e3a616e1ea757226c2bedd10c370" ns2:_="" ns3:_="">
    <xsd:import namespace="f3d41d9b-ce80-4b30-bfb8-a4e1e54df3f7"/>
    <xsd:import namespace="14976e4c-9141-4fd6-91f6-9810bef61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1d9b-ce80-4b30-bfb8-a4e1e54df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ce568e-0a46-4642-bfe4-3f40ee1d9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76e4c-9141-4fd6-91f6-9810bef6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3c0494-1791-4aab-8d85-90de94dba678}" ma:internalName="TaxCatchAll" ma:showField="CatchAllData" ma:web="14976e4c-9141-4fd6-91f6-9810bef61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924F9-D0AC-4AD3-9518-5FBE329FAAB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4976e4c-9141-4fd6-91f6-9810bef61f72"/>
    <ds:schemaRef ds:uri="f3d41d9b-ce80-4b30-bfb8-a4e1e54df3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71ABE33-789F-4F1F-816E-15163F99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41d9b-ce80-4b30-bfb8-a4e1e54df3f7"/>
    <ds:schemaRef ds:uri="14976e4c-9141-4fd6-91f6-9810bef6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B5F56-C2B3-415E-BD7A-ACD81652A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Advisory Template(CIRT).dotx</Template>
  <TotalTime>56</TotalTime>
  <Pages>1</Pages>
  <Words>121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Thomas</dc:creator>
  <cp:lastModifiedBy>Ashenna Assanah</cp:lastModifiedBy>
  <cp:revision>63</cp:revision>
  <dcterms:created xsi:type="dcterms:W3CDTF">2023-12-01T17:22:00Z</dcterms:created>
  <dcterms:modified xsi:type="dcterms:W3CDTF">2025-09-22T15:59:00Z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  <property fmtid="{D5CDD505-2E9C-101B-9397-08002B2CF9AE}" pid="3" name="ContentTypeId">
    <vt:lpwstr>0x0101003D9AEACBB87E5141B567FE33130D7C9C</vt:lpwstr>
  </property>
  <property fmtid="{D5CDD505-2E9C-101B-9397-08002B2CF9AE}" pid="4" name="GrammarlyDocumentId">
    <vt:lpwstr>9f5e196dff62516fe7ba7a965d6603115a137ae9d8046d142e357e60cc1cbff4</vt:lpwstr>
  </property>
  <property fmtid="{D5CDD505-2E9C-101B-9397-08002B2CF9AE}" pid="5" name="MediaServiceImageTags">
    <vt:lpwstr/>
  </property>
</Properties>
</file>